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27E66" w14:textId="30EDD6ED" w:rsidR="00977518" w:rsidRDefault="003C6563" w:rsidP="008C6B77">
      <w:pPr>
        <w:jc w:val="right"/>
      </w:pPr>
      <w:bookmarkStart w:id="0" w:name="_GoBack"/>
      <w:bookmarkEnd w:id="0"/>
      <w:r>
        <w:t>Zadar,</w:t>
      </w:r>
      <w:r w:rsidR="001B2983">
        <w:t xml:space="preserve"> </w:t>
      </w:r>
      <w:r w:rsidR="0067424B">
        <w:t>23</w:t>
      </w:r>
      <w:r w:rsidR="001B2983">
        <w:t>.</w:t>
      </w:r>
      <w:r w:rsidR="002866C5">
        <w:t xml:space="preserve"> </w:t>
      </w:r>
      <w:r w:rsidR="0067424B">
        <w:t>veljače</w:t>
      </w:r>
      <w:r>
        <w:t xml:space="preserve"> 202</w:t>
      </w:r>
      <w:r w:rsidR="0067424B">
        <w:t>6</w:t>
      </w:r>
      <w:r w:rsidR="008C6B77">
        <w:t>.</w:t>
      </w:r>
    </w:p>
    <w:p w14:paraId="1958072B" w14:textId="77777777" w:rsidR="00977518" w:rsidRDefault="00977518"/>
    <w:p w14:paraId="6117B6B0" w14:textId="77777777" w:rsidR="00977518" w:rsidRDefault="00977518"/>
    <w:p w14:paraId="65C8755F" w14:textId="77777777" w:rsidR="00977518" w:rsidRDefault="00977518"/>
    <w:p w14:paraId="564BABE1" w14:textId="16315607" w:rsidR="00977518" w:rsidRPr="00706037" w:rsidRDefault="0067424B" w:rsidP="00977518">
      <w:pPr>
        <w:jc w:val="center"/>
        <w:rPr>
          <w:position w:val="-26"/>
        </w:rPr>
      </w:pPr>
      <w:r>
        <w:rPr>
          <w:position w:val="-26"/>
        </w:rPr>
        <w:t>84</w:t>
      </w:r>
      <w:r w:rsidR="003C6563">
        <w:rPr>
          <w:position w:val="-26"/>
        </w:rPr>
        <w:t>/2</w:t>
      </w:r>
      <w:r>
        <w:rPr>
          <w:position w:val="-26"/>
        </w:rPr>
        <w:t>6</w:t>
      </w:r>
    </w:p>
    <w:p w14:paraId="300DC5EF" w14:textId="77777777" w:rsidR="00977518" w:rsidRDefault="00977518"/>
    <w:p w14:paraId="172B6B5F" w14:textId="77777777" w:rsidR="00176297" w:rsidRDefault="00176297" w:rsidP="006E13CE"/>
    <w:p w14:paraId="6C6AE9CF" w14:textId="77777777" w:rsidR="00BC394F" w:rsidRDefault="00BC394F" w:rsidP="006E13CE"/>
    <w:p w14:paraId="0177D193" w14:textId="77777777" w:rsidR="0067424B" w:rsidRPr="004C1965" w:rsidRDefault="0067424B" w:rsidP="0067424B">
      <w:pPr>
        <w:pStyle w:val="BodyText"/>
        <w:spacing w:before="50" w:line="244" w:lineRule="auto"/>
        <w:ind w:left="116" w:right="113"/>
        <w:jc w:val="both"/>
        <w:rPr>
          <w:rFonts w:ascii="Times New Roman" w:hAnsi="Times New Roman" w:cs="Times New Roman"/>
        </w:rPr>
      </w:pPr>
      <w:r w:rsidRPr="004C1965">
        <w:rPr>
          <w:rFonts w:ascii="Times New Roman" w:hAnsi="Times New Roman" w:cs="Times New Roman"/>
        </w:rPr>
        <w:t>Narodni muzej Zadar, Poljana pape Aleksandra III 2, 23000 Zadar, na temelju članka 25. Zakona o muzejima (NN br. 61/18, 98/19, 114/22 i 36/24) članka 32. Statuta Narodnog muzeja Zadar od 8. veljače 2023. godine, a u skladu sa čl. 6. Kolektivnog ugovora za zaposlenike u ustanovama kulture Zadarske županije od 15. srpnja 2022. godine,</w:t>
      </w:r>
      <w:r>
        <w:rPr>
          <w:rFonts w:ascii="Times New Roman" w:hAnsi="Times New Roman" w:cs="Times New Roman"/>
        </w:rPr>
        <w:t xml:space="preserve"> te Plana zapošljavanja u Narodnom muzeju Zadar u 2026. godini ur.br. 59/26 od 13.2.2026.g. </w:t>
      </w:r>
      <w:r w:rsidRPr="004C1965">
        <w:rPr>
          <w:rFonts w:ascii="Times New Roman" w:hAnsi="Times New Roman" w:cs="Times New Roman"/>
        </w:rPr>
        <w:t xml:space="preserve"> raspisuje</w:t>
      </w:r>
    </w:p>
    <w:p w14:paraId="6CAFB7FC" w14:textId="77777777" w:rsidR="0067424B" w:rsidRPr="004C1965" w:rsidRDefault="0067424B" w:rsidP="0067424B">
      <w:pPr>
        <w:pStyle w:val="BodyText"/>
        <w:rPr>
          <w:rFonts w:ascii="Times New Roman" w:hAnsi="Times New Roman" w:cs="Times New Roman"/>
        </w:rPr>
      </w:pPr>
    </w:p>
    <w:p w14:paraId="2C32389C" w14:textId="77777777" w:rsidR="0067424B" w:rsidRPr="002042AA" w:rsidRDefault="0067424B" w:rsidP="0067424B">
      <w:pPr>
        <w:pStyle w:val="Title"/>
        <w:spacing w:after="0"/>
        <w:ind w:right="9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42AA">
        <w:rPr>
          <w:rFonts w:ascii="Times New Roman" w:hAnsi="Times New Roman" w:cs="Times New Roman"/>
          <w:b/>
          <w:bCs/>
          <w:sz w:val="32"/>
          <w:szCs w:val="32"/>
        </w:rPr>
        <w:t>N A T J E Č A J</w:t>
      </w:r>
    </w:p>
    <w:p w14:paraId="1DB273A5" w14:textId="77777777" w:rsidR="0067424B" w:rsidRDefault="0067424B" w:rsidP="0067424B">
      <w:pPr>
        <w:pStyle w:val="BodyText"/>
        <w:spacing w:before="11"/>
        <w:jc w:val="center"/>
        <w:rPr>
          <w:rFonts w:ascii="Times New Roman" w:hAnsi="Times New Roman" w:cs="Times New Roman"/>
          <w:spacing w:val="1"/>
        </w:rPr>
      </w:pPr>
      <w:r w:rsidRPr="004C1965">
        <w:rPr>
          <w:rFonts w:ascii="Times New Roman" w:hAnsi="Times New Roman" w:cs="Times New Roman"/>
        </w:rPr>
        <w:t>za</w:t>
      </w:r>
      <w:r w:rsidRPr="004C1965">
        <w:rPr>
          <w:rFonts w:ascii="Times New Roman" w:hAnsi="Times New Roman" w:cs="Times New Roman"/>
          <w:spacing w:val="1"/>
        </w:rPr>
        <w:t xml:space="preserve"> zasnivanje radnog odnosa</w:t>
      </w:r>
    </w:p>
    <w:p w14:paraId="78FA7480" w14:textId="77777777" w:rsidR="005C7068" w:rsidRDefault="005C7068" w:rsidP="0067424B">
      <w:pPr>
        <w:pStyle w:val="BodyText"/>
        <w:spacing w:before="11"/>
        <w:jc w:val="center"/>
        <w:rPr>
          <w:rFonts w:ascii="Times New Roman" w:hAnsi="Times New Roman" w:cs="Times New Roman"/>
          <w:spacing w:val="1"/>
        </w:rPr>
      </w:pPr>
    </w:p>
    <w:p w14:paraId="620B328B" w14:textId="77777777" w:rsidR="0067424B" w:rsidRDefault="0067424B" w:rsidP="0067424B">
      <w:pPr>
        <w:pStyle w:val="BodyText"/>
        <w:spacing w:before="11"/>
        <w:jc w:val="center"/>
        <w:rPr>
          <w:rFonts w:ascii="Times New Roman" w:hAnsi="Times New Roman" w:cs="Times New Roman"/>
          <w:spacing w:val="1"/>
        </w:rPr>
      </w:pPr>
    </w:p>
    <w:p w14:paraId="629EE1C6" w14:textId="77777777" w:rsidR="0067424B" w:rsidRPr="002042AA" w:rsidRDefault="0067424B" w:rsidP="0067424B">
      <w:pPr>
        <w:pStyle w:val="Title"/>
        <w:numPr>
          <w:ilvl w:val="0"/>
          <w:numId w:val="31"/>
        </w:numPr>
        <w:spacing w:before="1" w:after="0"/>
        <w:ind w:right="109"/>
        <w:contextualSpacing w:val="0"/>
        <w:jc w:val="both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  <w:r w:rsidRPr="002042A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Kustos -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2</w:t>
      </w:r>
      <w:r w:rsidRPr="002042A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dva</w:t>
      </w:r>
      <w:r w:rsidRPr="002042AA">
        <w:rPr>
          <w:rFonts w:ascii="Times New Roman" w:hAnsi="Times New Roman" w:cs="Times New Roman"/>
          <w:b/>
          <w:bCs/>
          <w:spacing w:val="1"/>
          <w:sz w:val="24"/>
          <w:szCs w:val="24"/>
        </w:rPr>
        <w:t>) izvršitelj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</w:p>
    <w:p w14:paraId="04485C9F" w14:textId="77777777" w:rsidR="0067424B" w:rsidRPr="004C1965" w:rsidRDefault="0067424B" w:rsidP="0067424B">
      <w:pPr>
        <w:pStyle w:val="BodyText"/>
        <w:spacing w:before="11"/>
        <w:jc w:val="both"/>
        <w:rPr>
          <w:rFonts w:ascii="Times New Roman" w:hAnsi="Times New Roman" w:cs="Times New Roman"/>
          <w:bCs/>
        </w:rPr>
      </w:pPr>
      <w:r w:rsidRPr="004C1965">
        <w:rPr>
          <w:rFonts w:ascii="Times New Roman" w:hAnsi="Times New Roman" w:cs="Times New Roman"/>
          <w:bCs/>
        </w:rPr>
        <w:t>Vrsta radnog odnosa:</w:t>
      </w:r>
    </w:p>
    <w:p w14:paraId="6716049E" w14:textId="77777777" w:rsidR="0067424B" w:rsidRPr="004C1965" w:rsidRDefault="0067424B" w:rsidP="0067424B">
      <w:pPr>
        <w:pStyle w:val="BodyText"/>
        <w:spacing w:before="11"/>
        <w:jc w:val="both"/>
        <w:rPr>
          <w:rFonts w:ascii="Times New Roman" w:hAnsi="Times New Roman" w:cs="Times New Roman"/>
          <w:bCs/>
        </w:rPr>
      </w:pPr>
      <w:r w:rsidRPr="004C1965">
        <w:rPr>
          <w:rFonts w:ascii="Times New Roman" w:hAnsi="Times New Roman" w:cs="Times New Roman"/>
          <w:bCs/>
        </w:rPr>
        <w:t xml:space="preserve">Rad na neodređeno vrijeme - puno radno vrijeme u </w:t>
      </w:r>
      <w:r>
        <w:rPr>
          <w:rFonts w:ascii="Times New Roman" w:hAnsi="Times New Roman" w:cs="Times New Roman"/>
          <w:bCs/>
        </w:rPr>
        <w:t>Etnološko</w:t>
      </w:r>
      <w:r w:rsidRPr="004C1965">
        <w:rPr>
          <w:rFonts w:ascii="Times New Roman" w:hAnsi="Times New Roman" w:cs="Times New Roman"/>
          <w:bCs/>
        </w:rPr>
        <w:t>m odjelu</w:t>
      </w:r>
      <w:r>
        <w:rPr>
          <w:rFonts w:ascii="Times New Roman" w:hAnsi="Times New Roman" w:cs="Times New Roman"/>
          <w:bCs/>
        </w:rPr>
        <w:t xml:space="preserve"> s područnom etnološkom zbirkom u Velom Ižu, te u Pedagoško-andragoškom odjelu,</w:t>
      </w:r>
      <w:r w:rsidRPr="004C1965">
        <w:rPr>
          <w:rFonts w:ascii="Times New Roman" w:hAnsi="Times New Roman" w:cs="Times New Roman"/>
          <w:bCs/>
        </w:rPr>
        <w:t xml:space="preserve"> uz probni rad od </w:t>
      </w:r>
      <w:r>
        <w:rPr>
          <w:rFonts w:ascii="Times New Roman" w:hAnsi="Times New Roman" w:cs="Times New Roman"/>
          <w:bCs/>
        </w:rPr>
        <w:t>6</w:t>
      </w:r>
      <w:r w:rsidRPr="004C1965">
        <w:rPr>
          <w:rFonts w:ascii="Times New Roman" w:hAnsi="Times New Roman" w:cs="Times New Roman"/>
          <w:bCs/>
        </w:rPr>
        <w:t xml:space="preserve"> (</w:t>
      </w:r>
      <w:r>
        <w:rPr>
          <w:rFonts w:ascii="Times New Roman" w:hAnsi="Times New Roman" w:cs="Times New Roman"/>
          <w:bCs/>
        </w:rPr>
        <w:t>šest</w:t>
      </w:r>
      <w:r w:rsidRPr="004C1965">
        <w:rPr>
          <w:rFonts w:ascii="Times New Roman" w:hAnsi="Times New Roman" w:cs="Times New Roman"/>
          <w:bCs/>
        </w:rPr>
        <w:t>) mjese</w:t>
      </w:r>
      <w:r>
        <w:rPr>
          <w:rFonts w:ascii="Times New Roman" w:hAnsi="Times New Roman" w:cs="Times New Roman"/>
          <w:bCs/>
        </w:rPr>
        <w:t>ci</w:t>
      </w:r>
      <w:r w:rsidRPr="004C1965">
        <w:rPr>
          <w:rFonts w:ascii="Times New Roman" w:hAnsi="Times New Roman" w:cs="Times New Roman"/>
          <w:bCs/>
        </w:rPr>
        <w:t>.</w:t>
      </w:r>
    </w:p>
    <w:p w14:paraId="52BC1ED4" w14:textId="77777777" w:rsidR="0067424B" w:rsidRPr="004C1965" w:rsidRDefault="0067424B" w:rsidP="0067424B">
      <w:pPr>
        <w:tabs>
          <w:tab w:val="left" w:pos="1091"/>
        </w:tabs>
        <w:spacing w:line="238" w:lineRule="auto"/>
        <w:ind w:right="46"/>
        <w:jc w:val="both"/>
      </w:pPr>
      <w:bookmarkStart w:id="1" w:name="_Hlk14851286"/>
    </w:p>
    <w:p w14:paraId="15F78768" w14:textId="77777777" w:rsidR="0067424B" w:rsidRPr="004C1965" w:rsidRDefault="0067424B" w:rsidP="0067424B">
      <w:pPr>
        <w:pStyle w:val="ListParagraph"/>
        <w:widowControl w:val="0"/>
        <w:numPr>
          <w:ilvl w:val="0"/>
          <w:numId w:val="31"/>
        </w:numPr>
        <w:tabs>
          <w:tab w:val="left" w:pos="1091"/>
        </w:tabs>
        <w:autoSpaceDE w:val="0"/>
        <w:autoSpaceDN w:val="0"/>
        <w:spacing w:after="0" w:line="238" w:lineRule="auto"/>
        <w:ind w:right="46"/>
        <w:contextualSpacing w:val="0"/>
        <w:jc w:val="both"/>
        <w:rPr>
          <w:b/>
          <w:bCs/>
        </w:rPr>
      </w:pPr>
      <w:r>
        <w:rPr>
          <w:b/>
          <w:bCs/>
        </w:rPr>
        <w:t>Receptant manipulant biljeter - 3</w:t>
      </w:r>
      <w:r w:rsidRPr="004C1965">
        <w:rPr>
          <w:b/>
          <w:bCs/>
        </w:rPr>
        <w:t xml:space="preserve"> (</w:t>
      </w:r>
      <w:r>
        <w:rPr>
          <w:b/>
          <w:bCs/>
        </w:rPr>
        <w:t>tri</w:t>
      </w:r>
      <w:r w:rsidRPr="004C1965">
        <w:rPr>
          <w:b/>
          <w:bCs/>
        </w:rPr>
        <w:t>) izvršitelj</w:t>
      </w:r>
      <w:r>
        <w:rPr>
          <w:b/>
          <w:bCs/>
        </w:rPr>
        <w:t>a</w:t>
      </w:r>
    </w:p>
    <w:bookmarkEnd w:id="1"/>
    <w:p w14:paraId="541252D5" w14:textId="77777777" w:rsidR="0067424B" w:rsidRPr="004C1965" w:rsidRDefault="0067424B" w:rsidP="0067424B">
      <w:pPr>
        <w:pStyle w:val="BodyText"/>
        <w:spacing w:before="11"/>
        <w:rPr>
          <w:rFonts w:ascii="Times New Roman" w:hAnsi="Times New Roman" w:cs="Times New Roman"/>
          <w:bCs/>
        </w:rPr>
      </w:pPr>
      <w:r w:rsidRPr="004C1965">
        <w:rPr>
          <w:rFonts w:ascii="Times New Roman" w:hAnsi="Times New Roman" w:cs="Times New Roman"/>
          <w:bCs/>
        </w:rPr>
        <w:t>Vrsta radnog odnosa:</w:t>
      </w:r>
    </w:p>
    <w:p w14:paraId="5E009C1B" w14:textId="77777777" w:rsidR="0067424B" w:rsidRDefault="0067424B" w:rsidP="0067424B">
      <w:pPr>
        <w:pStyle w:val="BodyText"/>
        <w:spacing w:before="11"/>
        <w:jc w:val="both"/>
        <w:rPr>
          <w:rFonts w:ascii="Times New Roman" w:hAnsi="Times New Roman" w:cs="Times New Roman"/>
          <w:bCs/>
        </w:rPr>
      </w:pPr>
      <w:r w:rsidRPr="004C1965">
        <w:rPr>
          <w:rFonts w:ascii="Times New Roman" w:hAnsi="Times New Roman" w:cs="Times New Roman"/>
          <w:bCs/>
        </w:rPr>
        <w:t>Rad na neodređeno vrijeme - puno radno vrijeme</w:t>
      </w:r>
      <w:r>
        <w:rPr>
          <w:rFonts w:ascii="Times New Roman" w:hAnsi="Times New Roman" w:cs="Times New Roman"/>
          <w:bCs/>
        </w:rPr>
        <w:t xml:space="preserve"> </w:t>
      </w:r>
      <w:r w:rsidRPr="004C1965">
        <w:rPr>
          <w:rFonts w:ascii="Times New Roman" w:hAnsi="Times New Roman" w:cs="Times New Roman"/>
          <w:bCs/>
        </w:rPr>
        <w:t xml:space="preserve">u svim odjelima Narodnog muzeja Zadar </w:t>
      </w:r>
      <w:r>
        <w:rPr>
          <w:rFonts w:ascii="Times New Roman" w:hAnsi="Times New Roman" w:cs="Times New Roman"/>
          <w:bCs/>
        </w:rPr>
        <w:t xml:space="preserve">uz probni </w:t>
      </w:r>
      <w:r w:rsidRPr="004C1965">
        <w:rPr>
          <w:rFonts w:ascii="Times New Roman" w:hAnsi="Times New Roman" w:cs="Times New Roman"/>
          <w:bCs/>
        </w:rPr>
        <w:t>rad 1 (jedan)</w:t>
      </w:r>
      <w:r>
        <w:rPr>
          <w:rFonts w:ascii="Times New Roman" w:hAnsi="Times New Roman" w:cs="Times New Roman"/>
          <w:bCs/>
        </w:rPr>
        <w:t xml:space="preserve"> mjesec</w:t>
      </w:r>
      <w:r w:rsidRPr="004C1965">
        <w:rPr>
          <w:rFonts w:ascii="Times New Roman" w:hAnsi="Times New Roman" w:cs="Times New Roman"/>
          <w:bCs/>
        </w:rPr>
        <w:t>.</w:t>
      </w:r>
    </w:p>
    <w:p w14:paraId="587192C5" w14:textId="77777777" w:rsidR="0067424B" w:rsidRDefault="0067424B" w:rsidP="0067424B">
      <w:pPr>
        <w:pStyle w:val="BodyText"/>
        <w:spacing w:before="11"/>
        <w:jc w:val="both"/>
        <w:rPr>
          <w:rFonts w:ascii="Times New Roman" w:hAnsi="Times New Roman" w:cs="Times New Roman"/>
          <w:bCs/>
        </w:rPr>
      </w:pPr>
    </w:p>
    <w:p w14:paraId="18187D0A" w14:textId="77777777" w:rsidR="0067424B" w:rsidRPr="006E0D90" w:rsidRDefault="0067424B" w:rsidP="0067424B">
      <w:pPr>
        <w:pStyle w:val="ListParagraph"/>
        <w:widowControl w:val="0"/>
        <w:numPr>
          <w:ilvl w:val="0"/>
          <w:numId w:val="31"/>
        </w:numPr>
        <w:tabs>
          <w:tab w:val="left" w:pos="1091"/>
        </w:tabs>
        <w:autoSpaceDE w:val="0"/>
        <w:autoSpaceDN w:val="0"/>
        <w:spacing w:after="0" w:line="238" w:lineRule="auto"/>
        <w:ind w:right="46"/>
        <w:jc w:val="both"/>
        <w:rPr>
          <w:b/>
          <w:bCs/>
        </w:rPr>
      </w:pPr>
      <w:r w:rsidRPr="006E0D90">
        <w:rPr>
          <w:b/>
          <w:bCs/>
        </w:rPr>
        <w:t>Kućni majstor - 1 (jedan) izvršitelj</w:t>
      </w:r>
    </w:p>
    <w:p w14:paraId="7E81AA91" w14:textId="77777777" w:rsidR="0067424B" w:rsidRPr="004C1965" w:rsidRDefault="0067424B" w:rsidP="0067424B">
      <w:pPr>
        <w:pStyle w:val="BodyText"/>
        <w:spacing w:before="11"/>
        <w:rPr>
          <w:rFonts w:ascii="Times New Roman" w:hAnsi="Times New Roman" w:cs="Times New Roman"/>
          <w:bCs/>
        </w:rPr>
      </w:pPr>
      <w:r w:rsidRPr="004C1965">
        <w:rPr>
          <w:rFonts w:ascii="Times New Roman" w:hAnsi="Times New Roman" w:cs="Times New Roman"/>
          <w:bCs/>
        </w:rPr>
        <w:t>Vrsta radnog odnosa:</w:t>
      </w:r>
    </w:p>
    <w:p w14:paraId="4F7976E2" w14:textId="77777777" w:rsidR="0067424B" w:rsidRDefault="0067424B" w:rsidP="0067424B">
      <w:pPr>
        <w:pStyle w:val="BodyText"/>
        <w:spacing w:before="11"/>
        <w:jc w:val="both"/>
        <w:rPr>
          <w:rFonts w:ascii="Times New Roman" w:hAnsi="Times New Roman" w:cs="Times New Roman"/>
          <w:bCs/>
        </w:rPr>
      </w:pPr>
      <w:r w:rsidRPr="004C1965">
        <w:rPr>
          <w:rFonts w:ascii="Times New Roman" w:hAnsi="Times New Roman" w:cs="Times New Roman"/>
          <w:bCs/>
        </w:rPr>
        <w:t>Rad na neodređeno vrijeme - puno radno vrijeme</w:t>
      </w:r>
      <w:r>
        <w:rPr>
          <w:rFonts w:ascii="Times New Roman" w:hAnsi="Times New Roman" w:cs="Times New Roman"/>
          <w:bCs/>
        </w:rPr>
        <w:t xml:space="preserve"> </w:t>
      </w:r>
      <w:r w:rsidRPr="004C1965">
        <w:rPr>
          <w:rFonts w:ascii="Times New Roman" w:hAnsi="Times New Roman" w:cs="Times New Roman"/>
          <w:bCs/>
        </w:rPr>
        <w:t xml:space="preserve">u svim odjelima Narodnog muzeja Zadar </w:t>
      </w:r>
      <w:r>
        <w:rPr>
          <w:rFonts w:ascii="Times New Roman" w:hAnsi="Times New Roman" w:cs="Times New Roman"/>
          <w:bCs/>
        </w:rPr>
        <w:t xml:space="preserve">uz probni </w:t>
      </w:r>
      <w:r w:rsidRPr="004C1965">
        <w:rPr>
          <w:rFonts w:ascii="Times New Roman" w:hAnsi="Times New Roman" w:cs="Times New Roman"/>
          <w:bCs/>
        </w:rPr>
        <w:t>rad 1 (jedan)</w:t>
      </w:r>
      <w:r>
        <w:rPr>
          <w:rFonts w:ascii="Times New Roman" w:hAnsi="Times New Roman" w:cs="Times New Roman"/>
          <w:bCs/>
        </w:rPr>
        <w:t xml:space="preserve"> mjesec</w:t>
      </w:r>
      <w:r w:rsidRPr="004C1965">
        <w:rPr>
          <w:rFonts w:ascii="Times New Roman" w:hAnsi="Times New Roman" w:cs="Times New Roman"/>
          <w:bCs/>
        </w:rPr>
        <w:t>.</w:t>
      </w:r>
    </w:p>
    <w:p w14:paraId="01D29FD6" w14:textId="77777777" w:rsidR="0067424B" w:rsidRPr="004C1965" w:rsidRDefault="0067424B" w:rsidP="0067424B">
      <w:pPr>
        <w:pStyle w:val="BodyText"/>
        <w:spacing w:before="11"/>
        <w:jc w:val="both"/>
        <w:rPr>
          <w:rFonts w:ascii="Times New Roman" w:hAnsi="Times New Roman" w:cs="Times New Roman"/>
          <w:bCs/>
        </w:rPr>
      </w:pPr>
    </w:p>
    <w:p w14:paraId="084A7F28" w14:textId="77777777" w:rsidR="0067424B" w:rsidRPr="004C1965" w:rsidRDefault="0067424B" w:rsidP="0067424B">
      <w:pPr>
        <w:pStyle w:val="BodyText"/>
        <w:spacing w:before="11"/>
        <w:rPr>
          <w:rFonts w:ascii="Times New Roman" w:hAnsi="Times New Roman" w:cs="Times New Roman"/>
          <w:b/>
          <w:bCs/>
        </w:rPr>
      </w:pPr>
      <w:r w:rsidRPr="004C1965">
        <w:rPr>
          <w:rFonts w:ascii="Times New Roman" w:hAnsi="Times New Roman" w:cs="Times New Roman"/>
          <w:b/>
          <w:bCs/>
        </w:rPr>
        <w:t>Uvjeti :</w:t>
      </w:r>
    </w:p>
    <w:p w14:paraId="2CFCCDAB" w14:textId="77777777" w:rsidR="0067424B" w:rsidRPr="004C1965" w:rsidRDefault="0067424B" w:rsidP="0067424B">
      <w:pPr>
        <w:tabs>
          <w:tab w:val="left" w:pos="1091"/>
        </w:tabs>
        <w:spacing w:line="238" w:lineRule="auto"/>
        <w:ind w:right="46"/>
        <w:jc w:val="both"/>
        <w:rPr>
          <w:bCs/>
        </w:rPr>
      </w:pPr>
      <w:r w:rsidRPr="004C1965">
        <w:rPr>
          <w:bCs/>
        </w:rPr>
        <w:t>Opći uvjeti za radno mjesto -</w:t>
      </w:r>
      <w:r w:rsidRPr="004C1965">
        <w:rPr>
          <w:b/>
          <w:bCs/>
        </w:rPr>
        <w:t xml:space="preserve"> kustos</w:t>
      </w:r>
      <w:r w:rsidRPr="004C1965">
        <w:rPr>
          <w:bCs/>
        </w:rPr>
        <w:t xml:space="preserve">: </w:t>
      </w:r>
    </w:p>
    <w:p w14:paraId="796AE310" w14:textId="77777777" w:rsidR="0067424B" w:rsidRPr="004C1965" w:rsidRDefault="0067424B" w:rsidP="0067424B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</w:pPr>
      <w:r w:rsidRPr="004C1965">
        <w:t>završen diplomski sveučilišni studij ili integrirani preddiplomski i diplomski sveučilišni studij  ili specijalistički diplomski stručni studij ili s njim izjednačen studij</w:t>
      </w:r>
      <w:r>
        <w:t>,</w:t>
      </w:r>
    </w:p>
    <w:p w14:paraId="1495D87C" w14:textId="77777777" w:rsidR="0067424B" w:rsidRPr="004C1965" w:rsidRDefault="0067424B" w:rsidP="0067424B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</w:pPr>
      <w:r w:rsidRPr="004C1965">
        <w:t>1 (jedna) godina radnog iskustva</w:t>
      </w:r>
      <w:r>
        <w:t>,</w:t>
      </w:r>
    </w:p>
    <w:p w14:paraId="539ECC10" w14:textId="77777777" w:rsidR="0067424B" w:rsidRPr="004C1965" w:rsidRDefault="0067424B" w:rsidP="0067424B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</w:pPr>
      <w:r w:rsidRPr="004C1965">
        <w:t>položen stručni ispit za kustosa</w:t>
      </w:r>
      <w:r>
        <w:t>,</w:t>
      </w:r>
    </w:p>
    <w:p w14:paraId="0E075270" w14:textId="77777777" w:rsidR="0067424B" w:rsidRPr="00CB59CA" w:rsidRDefault="0067424B" w:rsidP="0067424B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</w:pPr>
      <w:r w:rsidRPr="004C1965">
        <w:lastRenderedPageBreak/>
        <w:t>položen vozački ispit B kategorije</w:t>
      </w:r>
      <w:r>
        <w:t>.</w:t>
      </w:r>
    </w:p>
    <w:p w14:paraId="49F2573F" w14:textId="77777777" w:rsidR="0067424B" w:rsidRPr="00CB59CA" w:rsidRDefault="0067424B" w:rsidP="0067424B">
      <w:pPr>
        <w:tabs>
          <w:tab w:val="left" w:pos="1091"/>
        </w:tabs>
        <w:spacing w:line="238" w:lineRule="auto"/>
        <w:ind w:right="46"/>
        <w:jc w:val="both"/>
      </w:pPr>
    </w:p>
    <w:p w14:paraId="7109ED71" w14:textId="77777777" w:rsidR="0067424B" w:rsidRDefault="0067424B" w:rsidP="0067424B">
      <w:pPr>
        <w:tabs>
          <w:tab w:val="left" w:pos="1091"/>
        </w:tabs>
        <w:spacing w:line="238" w:lineRule="auto"/>
        <w:ind w:right="46"/>
        <w:jc w:val="both"/>
        <w:rPr>
          <w:rFonts w:eastAsia="Times New Roman"/>
          <w:bCs/>
        </w:rPr>
      </w:pPr>
      <w:r w:rsidRPr="00CB59CA">
        <w:rPr>
          <w:rFonts w:eastAsia="Times New Roman"/>
          <w:bCs/>
        </w:rPr>
        <w:t xml:space="preserve">Posebni uvjeti za zvanje kustosa u </w:t>
      </w:r>
      <w:r>
        <w:rPr>
          <w:rFonts w:eastAsia="Times New Roman"/>
          <w:bCs/>
        </w:rPr>
        <w:t>Etnološkom</w:t>
      </w:r>
      <w:r w:rsidRPr="00CB59CA">
        <w:rPr>
          <w:rFonts w:eastAsia="Times New Roman"/>
          <w:bCs/>
        </w:rPr>
        <w:t xml:space="preserve"> odjelu:</w:t>
      </w:r>
    </w:p>
    <w:p w14:paraId="24E6F4EC" w14:textId="07F91115" w:rsidR="0067424B" w:rsidRDefault="0067424B" w:rsidP="0067424B">
      <w:pPr>
        <w:tabs>
          <w:tab w:val="left" w:pos="1091"/>
        </w:tabs>
        <w:spacing w:line="238" w:lineRule="auto"/>
        <w:ind w:right="46"/>
        <w:jc w:val="both"/>
      </w:pPr>
      <w:r w:rsidRPr="00DD555F">
        <w:t>Etnologija i</w:t>
      </w:r>
      <w:r w:rsidR="00BD66B2">
        <w:t>li</w:t>
      </w:r>
      <w:r w:rsidRPr="00DD555F">
        <w:t xml:space="preserve"> Tekstilna tehnologija: tekstilni i modni dizajn.</w:t>
      </w:r>
    </w:p>
    <w:p w14:paraId="2ADD2CFD" w14:textId="77777777" w:rsidR="0067424B" w:rsidRDefault="0067424B" w:rsidP="0067424B">
      <w:pPr>
        <w:tabs>
          <w:tab w:val="left" w:pos="1091"/>
        </w:tabs>
        <w:spacing w:line="238" w:lineRule="auto"/>
        <w:ind w:right="46"/>
        <w:jc w:val="both"/>
        <w:rPr>
          <w:rFonts w:eastAsia="Times New Roman"/>
          <w:bCs/>
        </w:rPr>
      </w:pPr>
      <w:r w:rsidRPr="00CB59CA">
        <w:rPr>
          <w:rFonts w:eastAsia="Times New Roman"/>
          <w:bCs/>
        </w:rPr>
        <w:t>Posebni uvjeti za zvanje kustosa u</w:t>
      </w:r>
      <w:r>
        <w:rPr>
          <w:rFonts w:eastAsia="Times New Roman"/>
          <w:bCs/>
        </w:rPr>
        <w:t xml:space="preserve"> Pedagoško-andragoškom odjelu:</w:t>
      </w:r>
    </w:p>
    <w:p w14:paraId="0213C273" w14:textId="77777777" w:rsidR="0067424B" w:rsidRPr="00DD555F" w:rsidRDefault="0067424B" w:rsidP="0067424B">
      <w:pPr>
        <w:numPr>
          <w:ilvl w:val="0"/>
          <w:numId w:val="32"/>
        </w:numPr>
        <w:tabs>
          <w:tab w:val="left" w:pos="1040"/>
        </w:tabs>
        <w:spacing w:after="0" w:line="240" w:lineRule="auto"/>
        <w:ind w:left="1040" w:hanging="286"/>
        <w:jc w:val="both"/>
        <w:rPr>
          <w:rFonts w:eastAsia="Times New Roman"/>
        </w:rPr>
      </w:pPr>
      <w:r w:rsidRPr="00DD555F">
        <w:rPr>
          <w:rFonts w:eastAsia="Times New Roman"/>
        </w:rPr>
        <w:t xml:space="preserve">završen sveučilišni diplomski studij ili integrirani preddiplomski i diplomski       sveučilišni studij ili specijalistički diplomski stručni studij ili s njim izjednačen       studij, iz područja Humanističkih znanosti </w:t>
      </w:r>
    </w:p>
    <w:p w14:paraId="4B1775C4" w14:textId="77777777" w:rsidR="0067424B" w:rsidRDefault="0067424B" w:rsidP="0067424B">
      <w:pPr>
        <w:numPr>
          <w:ilvl w:val="0"/>
          <w:numId w:val="32"/>
        </w:numPr>
        <w:tabs>
          <w:tab w:val="left" w:pos="1040"/>
        </w:tabs>
        <w:spacing w:after="0" w:line="240" w:lineRule="auto"/>
        <w:ind w:left="1040" w:hanging="286"/>
        <w:jc w:val="both"/>
        <w:rPr>
          <w:rFonts w:eastAsia="Times New Roman"/>
        </w:rPr>
      </w:pPr>
      <w:r w:rsidRPr="00DD555F">
        <w:rPr>
          <w:rFonts w:eastAsia="Times New Roman"/>
        </w:rPr>
        <w:t>položen stručni ispit za muzejskog pedagoga</w:t>
      </w:r>
    </w:p>
    <w:p w14:paraId="5B47AC62" w14:textId="77777777" w:rsidR="00FC22B6" w:rsidRDefault="00FC22B6" w:rsidP="0067424B">
      <w:pPr>
        <w:jc w:val="both"/>
      </w:pPr>
    </w:p>
    <w:p w14:paraId="505958A7" w14:textId="63FF7C12" w:rsidR="0067424B" w:rsidRDefault="0067424B" w:rsidP="0067424B">
      <w:pPr>
        <w:jc w:val="both"/>
        <w:rPr>
          <w:b/>
          <w:bCs/>
        </w:rPr>
      </w:pPr>
      <w:r>
        <w:t>Opći u</w:t>
      </w:r>
      <w:r w:rsidRPr="00DD555F">
        <w:t xml:space="preserve">vjeti za </w:t>
      </w:r>
      <w:r>
        <w:t xml:space="preserve">radno mjesto – </w:t>
      </w:r>
      <w:r w:rsidRPr="00715FC8">
        <w:rPr>
          <w:b/>
          <w:bCs/>
        </w:rPr>
        <w:t>Receptant manipulant biljeter</w:t>
      </w:r>
    </w:p>
    <w:p w14:paraId="0EAADC08" w14:textId="77777777" w:rsidR="0067424B" w:rsidRPr="00DD555F" w:rsidRDefault="0067424B" w:rsidP="00D46937">
      <w:pPr>
        <w:spacing w:after="0" w:line="240" w:lineRule="auto"/>
        <w:jc w:val="both"/>
      </w:pPr>
      <w:r w:rsidRPr="00DD555F">
        <w:t xml:space="preserve">      -     SSS </w:t>
      </w:r>
    </w:p>
    <w:p w14:paraId="4BC7DED2" w14:textId="77777777" w:rsidR="0067424B" w:rsidRPr="00DD555F" w:rsidRDefault="0067424B" w:rsidP="00D46937">
      <w:pPr>
        <w:numPr>
          <w:ilvl w:val="0"/>
          <w:numId w:val="33"/>
        </w:numPr>
        <w:spacing w:after="0" w:line="240" w:lineRule="auto"/>
        <w:ind w:left="714" w:hanging="357"/>
        <w:contextualSpacing/>
        <w:jc w:val="both"/>
      </w:pPr>
      <w:r w:rsidRPr="00DD555F">
        <w:t>osnovno poznavanje rada u MS Office programskom paketu te osnove rada u Windows okruženju</w:t>
      </w:r>
    </w:p>
    <w:p w14:paraId="4DBBF5CE" w14:textId="77777777" w:rsidR="0067424B" w:rsidRPr="00DD555F" w:rsidRDefault="0067424B" w:rsidP="00D46937">
      <w:pPr>
        <w:numPr>
          <w:ilvl w:val="0"/>
          <w:numId w:val="33"/>
        </w:numPr>
        <w:spacing w:after="0" w:line="240" w:lineRule="auto"/>
        <w:ind w:left="714" w:hanging="357"/>
        <w:contextualSpacing/>
        <w:jc w:val="both"/>
      </w:pPr>
      <w:r w:rsidRPr="00DD555F">
        <w:t>poznavanje jednog svjetskog stranog jezika.</w:t>
      </w:r>
    </w:p>
    <w:p w14:paraId="3ED1BFAB" w14:textId="77777777" w:rsidR="0067424B" w:rsidRPr="00CB59CA" w:rsidRDefault="0067424B" w:rsidP="0067424B">
      <w:pPr>
        <w:tabs>
          <w:tab w:val="left" w:pos="1091"/>
        </w:tabs>
        <w:spacing w:line="238" w:lineRule="auto"/>
        <w:ind w:right="46"/>
        <w:jc w:val="both"/>
        <w:rPr>
          <w:rFonts w:eastAsia="Times New Roman"/>
          <w:bCs/>
        </w:rPr>
      </w:pPr>
    </w:p>
    <w:p w14:paraId="0FB2E92D" w14:textId="77777777" w:rsidR="0067424B" w:rsidRPr="00CB59CA" w:rsidRDefault="0067424B" w:rsidP="0067424B">
      <w:pPr>
        <w:pStyle w:val="BodyText"/>
        <w:spacing w:before="50" w:after="50"/>
        <w:ind w:right="1417"/>
        <w:rPr>
          <w:rFonts w:ascii="Times New Roman" w:hAnsi="Times New Roman" w:cs="Times New Roman"/>
        </w:rPr>
      </w:pPr>
      <w:r w:rsidRPr="00CB59CA">
        <w:rPr>
          <w:rFonts w:ascii="Times New Roman" w:hAnsi="Times New Roman" w:cs="Times New Roman"/>
        </w:rPr>
        <w:t xml:space="preserve">Opći uvjeti za radno mjesto - </w:t>
      </w:r>
      <w:r w:rsidRPr="00715FC8">
        <w:rPr>
          <w:rFonts w:ascii="Times New Roman" w:hAnsi="Times New Roman" w:cs="Times New Roman"/>
          <w:b/>
          <w:bCs/>
        </w:rPr>
        <w:t>K</w:t>
      </w:r>
      <w:r w:rsidRPr="00CB59CA">
        <w:rPr>
          <w:rFonts w:ascii="Times New Roman" w:hAnsi="Times New Roman" w:cs="Times New Roman"/>
          <w:b/>
        </w:rPr>
        <w:t>ućni majstor</w:t>
      </w:r>
    </w:p>
    <w:p w14:paraId="5DA825F5" w14:textId="2229A3A3" w:rsidR="0067424B" w:rsidRPr="000E7E1E" w:rsidRDefault="0067424B" w:rsidP="0067424B">
      <w:pPr>
        <w:pStyle w:val="ListParagraph"/>
        <w:numPr>
          <w:ilvl w:val="0"/>
          <w:numId w:val="30"/>
        </w:numPr>
        <w:tabs>
          <w:tab w:val="left" w:pos="1040"/>
        </w:tabs>
        <w:spacing w:after="0" w:line="240" w:lineRule="auto"/>
        <w:jc w:val="both"/>
        <w:rPr>
          <w:rFonts w:eastAsia="Times New Roman"/>
        </w:rPr>
      </w:pPr>
      <w:r w:rsidRPr="000E7E1E">
        <w:t xml:space="preserve">SSS </w:t>
      </w:r>
      <w:r w:rsidRPr="000E7E1E">
        <w:rPr>
          <w:rFonts w:eastAsia="Times New Roman"/>
        </w:rPr>
        <w:t xml:space="preserve">tehnička struka </w:t>
      </w:r>
    </w:p>
    <w:p w14:paraId="16C51434" w14:textId="77777777" w:rsidR="0067424B" w:rsidRPr="00CB59CA" w:rsidRDefault="0067424B" w:rsidP="0067424B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</w:pPr>
      <w:r w:rsidRPr="00CB59CA">
        <w:t>1 (jedna) godina radnog iskustva,</w:t>
      </w:r>
    </w:p>
    <w:p w14:paraId="21A4CD75" w14:textId="77777777" w:rsidR="0067424B" w:rsidRPr="00CB59CA" w:rsidRDefault="0067424B" w:rsidP="0067424B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</w:pPr>
      <w:r w:rsidRPr="00CB59CA">
        <w:t>položen vozački ispit B kategorije.</w:t>
      </w:r>
    </w:p>
    <w:p w14:paraId="4A6ACEAE" w14:textId="77777777" w:rsidR="0067424B" w:rsidRPr="00CB59CA" w:rsidRDefault="0067424B" w:rsidP="0067424B">
      <w:pPr>
        <w:pStyle w:val="BodyText"/>
        <w:spacing w:before="11"/>
        <w:rPr>
          <w:rFonts w:ascii="Times New Roman" w:hAnsi="Times New Roman" w:cs="Times New Roman"/>
        </w:rPr>
      </w:pPr>
    </w:p>
    <w:p w14:paraId="7E87C67E" w14:textId="77777777" w:rsidR="0067424B" w:rsidRPr="00CB59CA" w:rsidRDefault="0067424B" w:rsidP="0067424B">
      <w:pPr>
        <w:pStyle w:val="BodyText"/>
        <w:spacing w:before="11"/>
        <w:rPr>
          <w:rFonts w:ascii="Times New Roman" w:hAnsi="Times New Roman" w:cs="Times New Roman"/>
        </w:rPr>
      </w:pPr>
      <w:r w:rsidRPr="00CB59CA">
        <w:rPr>
          <w:rFonts w:ascii="Times New Roman" w:hAnsi="Times New Roman" w:cs="Times New Roman"/>
        </w:rPr>
        <w:t xml:space="preserve">Uz prijavu treba priložiti: </w:t>
      </w:r>
    </w:p>
    <w:p w14:paraId="39D6D572" w14:textId="77777777" w:rsidR="0067424B" w:rsidRPr="00CB59CA" w:rsidRDefault="0067424B" w:rsidP="0067424B">
      <w:pPr>
        <w:pStyle w:val="ListParagraph"/>
        <w:widowControl w:val="0"/>
        <w:numPr>
          <w:ilvl w:val="0"/>
          <w:numId w:val="29"/>
        </w:numPr>
        <w:tabs>
          <w:tab w:val="left" w:pos="836"/>
          <w:tab w:val="left" w:pos="837"/>
        </w:tabs>
        <w:autoSpaceDE w:val="0"/>
        <w:autoSpaceDN w:val="0"/>
        <w:spacing w:before="1" w:after="0" w:line="240" w:lineRule="auto"/>
        <w:contextualSpacing w:val="0"/>
      </w:pPr>
      <w:r w:rsidRPr="00CB59CA">
        <w:t>životopis</w:t>
      </w:r>
      <w:r w:rsidRPr="00CB59CA">
        <w:rPr>
          <w:spacing w:val="-4"/>
        </w:rPr>
        <w:t xml:space="preserve"> </w:t>
      </w:r>
      <w:r w:rsidRPr="00CB59CA">
        <w:t>i</w:t>
      </w:r>
      <w:r w:rsidRPr="00CB59CA">
        <w:rPr>
          <w:spacing w:val="-3"/>
        </w:rPr>
        <w:t xml:space="preserve"> </w:t>
      </w:r>
      <w:r w:rsidRPr="00CB59CA">
        <w:t>opis</w:t>
      </w:r>
      <w:r w:rsidRPr="00CB59CA">
        <w:rPr>
          <w:spacing w:val="-4"/>
        </w:rPr>
        <w:t xml:space="preserve"> </w:t>
      </w:r>
      <w:r w:rsidRPr="00CB59CA">
        <w:t>dosadašnjeg</w:t>
      </w:r>
      <w:r w:rsidRPr="00CB59CA">
        <w:rPr>
          <w:spacing w:val="-3"/>
        </w:rPr>
        <w:t xml:space="preserve"> </w:t>
      </w:r>
      <w:r w:rsidRPr="00CB59CA">
        <w:t>radnog</w:t>
      </w:r>
      <w:r w:rsidRPr="00CB59CA">
        <w:rPr>
          <w:spacing w:val="-4"/>
        </w:rPr>
        <w:t xml:space="preserve"> </w:t>
      </w:r>
      <w:r w:rsidRPr="00CB59CA">
        <w:t>iskustva,</w:t>
      </w:r>
    </w:p>
    <w:p w14:paraId="01C7520E" w14:textId="77777777" w:rsidR="0067424B" w:rsidRPr="00CB59CA" w:rsidRDefault="0067424B" w:rsidP="0067424B">
      <w:pPr>
        <w:pStyle w:val="ListParagraph"/>
        <w:widowControl w:val="0"/>
        <w:numPr>
          <w:ilvl w:val="0"/>
          <w:numId w:val="29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contextualSpacing w:val="0"/>
      </w:pPr>
      <w:r w:rsidRPr="00CB59CA">
        <w:t>preslik</w:t>
      </w:r>
      <w:r w:rsidRPr="00CB59CA">
        <w:rPr>
          <w:spacing w:val="-6"/>
        </w:rPr>
        <w:t xml:space="preserve"> </w:t>
      </w:r>
      <w:r w:rsidRPr="00CB59CA">
        <w:t>domovnice,</w:t>
      </w:r>
    </w:p>
    <w:p w14:paraId="56A39C2E" w14:textId="77777777" w:rsidR="0067424B" w:rsidRPr="00CB59CA" w:rsidRDefault="0067424B" w:rsidP="0067424B">
      <w:pPr>
        <w:pStyle w:val="ListParagraph"/>
        <w:widowControl w:val="0"/>
        <w:numPr>
          <w:ilvl w:val="0"/>
          <w:numId w:val="29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contextualSpacing w:val="0"/>
      </w:pPr>
      <w:r w:rsidRPr="00CB59CA">
        <w:t>preslik</w:t>
      </w:r>
      <w:r w:rsidRPr="00CB59CA">
        <w:rPr>
          <w:spacing w:val="-7"/>
        </w:rPr>
        <w:t xml:space="preserve"> </w:t>
      </w:r>
      <w:r w:rsidRPr="00CB59CA">
        <w:t>osobne</w:t>
      </w:r>
      <w:r w:rsidRPr="00CB59CA">
        <w:rPr>
          <w:spacing w:val="-2"/>
        </w:rPr>
        <w:t xml:space="preserve"> </w:t>
      </w:r>
      <w:r w:rsidRPr="00CB59CA">
        <w:t>iskaznice,</w:t>
      </w:r>
    </w:p>
    <w:p w14:paraId="5DAB7A49" w14:textId="77777777" w:rsidR="0067424B" w:rsidRPr="00CB59CA" w:rsidRDefault="0067424B" w:rsidP="0067424B">
      <w:pPr>
        <w:pStyle w:val="ListParagraph"/>
        <w:widowControl w:val="0"/>
        <w:numPr>
          <w:ilvl w:val="0"/>
          <w:numId w:val="29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contextualSpacing w:val="0"/>
      </w:pPr>
      <w:r w:rsidRPr="00CB59CA">
        <w:t>dokaz</w:t>
      </w:r>
      <w:r w:rsidRPr="00CB59CA">
        <w:rPr>
          <w:spacing w:val="-3"/>
        </w:rPr>
        <w:t xml:space="preserve"> </w:t>
      </w:r>
      <w:r w:rsidRPr="00CB59CA">
        <w:t>o</w:t>
      </w:r>
      <w:r w:rsidRPr="00CB59CA">
        <w:rPr>
          <w:spacing w:val="-6"/>
        </w:rPr>
        <w:t xml:space="preserve"> </w:t>
      </w:r>
      <w:r w:rsidRPr="00CB59CA">
        <w:t>stručnoj</w:t>
      </w:r>
      <w:r w:rsidRPr="00CB59CA">
        <w:rPr>
          <w:spacing w:val="-4"/>
        </w:rPr>
        <w:t xml:space="preserve"> </w:t>
      </w:r>
      <w:r w:rsidRPr="00CB59CA">
        <w:t>spremi</w:t>
      </w:r>
      <w:r w:rsidRPr="00CB59CA">
        <w:rPr>
          <w:spacing w:val="-5"/>
        </w:rPr>
        <w:t xml:space="preserve"> </w:t>
      </w:r>
      <w:r w:rsidRPr="00CB59CA">
        <w:t>i struci</w:t>
      </w:r>
      <w:r w:rsidRPr="00CB59CA">
        <w:rPr>
          <w:spacing w:val="49"/>
        </w:rPr>
        <w:t xml:space="preserve"> </w:t>
      </w:r>
      <w:r w:rsidRPr="00CB59CA">
        <w:t>(preslik</w:t>
      </w:r>
      <w:r w:rsidRPr="00CB59CA">
        <w:rPr>
          <w:spacing w:val="-3"/>
        </w:rPr>
        <w:t xml:space="preserve"> </w:t>
      </w:r>
      <w:r w:rsidRPr="00CB59CA">
        <w:t>diplome),</w:t>
      </w:r>
    </w:p>
    <w:p w14:paraId="167F30BE" w14:textId="77777777" w:rsidR="0067424B" w:rsidRPr="00CB59CA" w:rsidRDefault="0067424B" w:rsidP="0067424B">
      <w:pPr>
        <w:pStyle w:val="ListParagraph"/>
        <w:widowControl w:val="0"/>
        <w:numPr>
          <w:ilvl w:val="0"/>
          <w:numId w:val="29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contextualSpacing w:val="0"/>
      </w:pPr>
      <w:r w:rsidRPr="00CB59CA">
        <w:t>dokaz o položenom stručnom ispitu (za kustosa),</w:t>
      </w:r>
    </w:p>
    <w:p w14:paraId="287DA3EB" w14:textId="77777777" w:rsidR="0067424B" w:rsidRPr="00CB59CA" w:rsidRDefault="0067424B" w:rsidP="0067424B">
      <w:pPr>
        <w:pStyle w:val="ListParagraph"/>
        <w:widowControl w:val="0"/>
        <w:numPr>
          <w:ilvl w:val="0"/>
          <w:numId w:val="29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contextualSpacing w:val="0"/>
      </w:pPr>
      <w:r w:rsidRPr="00CB59CA">
        <w:t>dokaz o radnom iskustvu (potvrda Hrvatskog zavoda za mirovinsko osiguranje o podacima evidentiranim u matičnoj evidenciji</w:t>
      </w:r>
      <w:r>
        <w:t xml:space="preserve"> </w:t>
      </w:r>
      <w:r w:rsidRPr="00CB59CA">
        <w:t>-</w:t>
      </w:r>
      <w:r>
        <w:t xml:space="preserve"> </w:t>
      </w:r>
      <w:r w:rsidRPr="00CB59CA">
        <w:t>elektronički zapis ili podići na šalterima HZMO-a),</w:t>
      </w:r>
    </w:p>
    <w:p w14:paraId="77063F5E" w14:textId="77777777" w:rsidR="0067424B" w:rsidRPr="00CB59CA" w:rsidRDefault="0067424B" w:rsidP="0067424B">
      <w:pPr>
        <w:pStyle w:val="ListParagraph"/>
        <w:widowControl w:val="0"/>
        <w:numPr>
          <w:ilvl w:val="0"/>
          <w:numId w:val="29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ind w:left="836" w:right="742"/>
        <w:contextualSpacing w:val="0"/>
      </w:pPr>
      <w:r w:rsidRPr="00CB59CA">
        <w:t>dokaz o položenom vozačkom ispitu B kategorije,</w:t>
      </w:r>
    </w:p>
    <w:p w14:paraId="45B9E08D" w14:textId="77777777" w:rsidR="0067424B" w:rsidRPr="00CB59CA" w:rsidRDefault="0067424B" w:rsidP="0067424B">
      <w:pPr>
        <w:pStyle w:val="ListParagraph"/>
        <w:widowControl w:val="0"/>
        <w:numPr>
          <w:ilvl w:val="0"/>
          <w:numId w:val="29"/>
        </w:numPr>
        <w:tabs>
          <w:tab w:val="left" w:pos="836"/>
          <w:tab w:val="left" w:pos="837"/>
        </w:tabs>
        <w:autoSpaceDE w:val="0"/>
        <w:autoSpaceDN w:val="0"/>
        <w:spacing w:after="0" w:line="240" w:lineRule="auto"/>
        <w:contextualSpacing w:val="0"/>
      </w:pPr>
      <w:r w:rsidRPr="00CB59CA">
        <w:t>izvornik uvjerenja da se protiv kandidata ne vodi kazneni postupak (ne starije od 3  mjeseca).</w:t>
      </w:r>
    </w:p>
    <w:p w14:paraId="06E84E2E" w14:textId="77777777" w:rsidR="0067424B" w:rsidRPr="00CB59CA" w:rsidRDefault="0067424B" w:rsidP="0067424B">
      <w:pPr>
        <w:pStyle w:val="BodyText"/>
        <w:spacing w:before="11"/>
        <w:rPr>
          <w:rFonts w:ascii="Times New Roman" w:hAnsi="Times New Roman" w:cs="Times New Roman"/>
        </w:rPr>
      </w:pPr>
    </w:p>
    <w:p w14:paraId="190BDCBB" w14:textId="77777777" w:rsidR="0067424B" w:rsidRPr="00CB59CA" w:rsidRDefault="0067424B" w:rsidP="0067424B">
      <w:pPr>
        <w:pStyle w:val="BodyText"/>
        <w:jc w:val="both"/>
        <w:rPr>
          <w:rFonts w:ascii="Times New Roman" w:hAnsi="Times New Roman" w:cs="Times New Roman"/>
        </w:rPr>
      </w:pPr>
      <w:r w:rsidRPr="00CB59CA">
        <w:rPr>
          <w:rFonts w:ascii="Times New Roman" w:hAnsi="Times New Roman" w:cs="Times New Roman"/>
          <w:b/>
          <w:bCs/>
        </w:rPr>
        <w:t>Na natječaj se mogu javiti i osobe koje nemaju prethodno položen stručni ispit za kustosa</w:t>
      </w:r>
      <w:r w:rsidRPr="00CB59CA">
        <w:rPr>
          <w:rFonts w:ascii="Times New Roman" w:hAnsi="Times New Roman" w:cs="Times New Roman"/>
        </w:rPr>
        <w:t>, ali su ga dužne položiti sukladno propisima koji uređuju stjecanje stručnih zvanja u muzejskoj struci u roku od 1 godine od početka radnog odnosa.</w:t>
      </w:r>
    </w:p>
    <w:p w14:paraId="771FB73D" w14:textId="77777777" w:rsidR="0067424B" w:rsidRPr="00CB59CA" w:rsidRDefault="0067424B" w:rsidP="0067424B">
      <w:pPr>
        <w:pStyle w:val="BodyText"/>
        <w:jc w:val="both"/>
        <w:rPr>
          <w:rFonts w:ascii="Times New Roman" w:hAnsi="Times New Roman" w:cs="Times New Roman"/>
        </w:rPr>
      </w:pPr>
    </w:p>
    <w:p w14:paraId="16C5A00A" w14:textId="77777777" w:rsidR="0067424B" w:rsidRPr="00CB59CA" w:rsidRDefault="0067424B" w:rsidP="0067424B">
      <w:pPr>
        <w:pStyle w:val="BodyText"/>
        <w:jc w:val="both"/>
        <w:rPr>
          <w:rFonts w:ascii="Times New Roman" w:hAnsi="Times New Roman" w:cs="Times New Roman"/>
        </w:rPr>
      </w:pPr>
      <w:r w:rsidRPr="00CB59CA">
        <w:rPr>
          <w:rFonts w:ascii="Times New Roman" w:hAnsi="Times New Roman" w:cs="Times New Roman"/>
        </w:rPr>
        <w:t xml:space="preserve">U prijavi na natječaj potrebno je navesti osobne podatke podnositelja prijave (ime i prezime, adresa prebivališta, broj telefona, e-adresa), koji će se sukladno Uredbi (EU) 2016/679 Europskog parlamenta i Vijeća od 27. travnja 2016. o zaštiti pojedinca u vezi s obradom osobnih podataka i o slobodnom kretanju takvih podataka te o stavljanju izvan snage Direktive 97/46/EZ (Opća uredba o zaštiti podataka) i Zakona o provedbi Opće uredbe o zaštiti podataka („Narodne novine broj“ 42/18) obraditi isključivo za potrebe provedbe </w:t>
      </w:r>
      <w:r w:rsidRPr="00CB59CA">
        <w:rPr>
          <w:rFonts w:ascii="Times New Roman" w:hAnsi="Times New Roman" w:cs="Times New Roman"/>
        </w:rPr>
        <w:lastRenderedPageBreak/>
        <w:t xml:space="preserve">natječaja. Osobni podaci dostupni iz gore navedenih priloga također će se obraditi isključivo za potrebe provedbe natječaja te sukladno predmetnoj Općoj uredbi o zaštiti podataka i predmetnom Zakonu o provedbi Opće uredbe o zaštiti podataka. </w:t>
      </w:r>
    </w:p>
    <w:p w14:paraId="3699634B" w14:textId="77777777" w:rsidR="0067424B" w:rsidRPr="00CB59CA" w:rsidRDefault="0067424B" w:rsidP="0067424B">
      <w:pPr>
        <w:pStyle w:val="BodyText"/>
        <w:jc w:val="both"/>
        <w:rPr>
          <w:rFonts w:ascii="Times New Roman" w:hAnsi="Times New Roman" w:cs="Times New Roman"/>
        </w:rPr>
      </w:pPr>
    </w:p>
    <w:p w14:paraId="35830EE9" w14:textId="77777777" w:rsidR="0067424B" w:rsidRPr="00420165" w:rsidRDefault="0067424B" w:rsidP="0067424B">
      <w:pPr>
        <w:jc w:val="both"/>
      </w:pPr>
      <w:r w:rsidRPr="00420165">
        <w:t>Kandidati koji ostvaruju pravo prednosti pri zapošljavanju prema posebnom zakonu, dužni su u prijavi na oglas pozvati se na to pravo, te priložiti sve dokaze o ispunjavanju traženih uvjeta iz oglasa kao i sve dokaze kojima ostvaruju pravo prednosti pri zapošljavanju, u kojem slučaju imaju prednost u odnosu na ostale kandidate samo pod jednakim uvjetima.</w:t>
      </w:r>
    </w:p>
    <w:p w14:paraId="489166F2" w14:textId="77777777" w:rsidR="0067424B" w:rsidRPr="00420165" w:rsidRDefault="0067424B" w:rsidP="0067424B">
      <w:pPr>
        <w:jc w:val="both"/>
        <w:rPr>
          <w:color w:val="0000FF"/>
          <w:u w:val="single"/>
        </w:rPr>
      </w:pPr>
      <w:r w:rsidRPr="00420165">
        <w:t xml:space="preserve">Kandidat koji ostvaruje pravo prednosti pri zapošljavanju sukladno članku 101. Zakonu o hrvatskim braniteljima iz Domovinskog rata i članovima njihovih obitelji („Narodne novine“ broj 121/17, 98/19 i 84/21, 156/23), dokazuje to potrebnim dokumentima. Dokazi potrebni za ostvarivanje prava prednosti pri zapošljavanju objavljeni su na stranici Ministarstva branitelja Republike Hrvatske </w:t>
      </w:r>
      <w:hyperlink r:id="rId9" w:history="1">
        <w:r w:rsidRPr="00420165">
          <w:rPr>
            <w:color w:val="0000FF"/>
            <w:u w:val="single"/>
          </w:rPr>
          <w:t>https://branitelji.gov.hr/zaposljavanje-843/843</w:t>
        </w:r>
      </w:hyperlink>
      <w:r w:rsidRPr="00420165">
        <w:rPr>
          <w:color w:val="0000FF"/>
          <w:u w:val="single"/>
        </w:rPr>
        <w:t>.</w:t>
      </w:r>
    </w:p>
    <w:p w14:paraId="31A6E9B8" w14:textId="77777777" w:rsidR="0067424B" w:rsidRPr="00420165" w:rsidRDefault="0067424B" w:rsidP="0067424B">
      <w:pPr>
        <w:jc w:val="both"/>
        <w:rPr>
          <w:u w:val="single"/>
        </w:rPr>
      </w:pPr>
      <w:r w:rsidRPr="00420165">
        <w:t xml:space="preserve">Kandidat koji ostvaruje pravo prednosti pri zapošljavanju sukladno članku 48. Zakona o civilnim stradalnicima iz Domovinskog rata („Narodne novine“ broj 84/21), uz prijavu na oglas dužan je, osim dokaza o ispunjavanju traženih uvjeta, priložiti i sve potrebne dokaze iz članka 49. navedenog Zakona. Dokazi potrebni za ostvarivanje prava prednosti pri zapošljavanju objavljeni su na stranici Ministarstva branitelja Republike Hrvatske </w:t>
      </w:r>
      <w:hyperlink r:id="rId10" w:history="1">
        <w:r w:rsidRPr="00420165">
          <w:rPr>
            <w:color w:val="0000FF"/>
            <w:u w:val="single"/>
          </w:rPr>
          <w:t>https://branitelji.gov.hr/zaposljavanje-843/843</w:t>
        </w:r>
      </w:hyperlink>
      <w:r w:rsidRPr="00420165">
        <w:rPr>
          <w:color w:val="0000FF"/>
          <w:u w:val="single"/>
        </w:rPr>
        <w:t>.</w:t>
      </w:r>
    </w:p>
    <w:p w14:paraId="04638A19" w14:textId="77777777" w:rsidR="0067424B" w:rsidRPr="00420165" w:rsidRDefault="0067424B" w:rsidP="0067424B">
      <w:pPr>
        <w:jc w:val="both"/>
      </w:pPr>
      <w:r w:rsidRPr="00420165">
        <w:t>Kandidat koji ostvaruje pravo prednosti pri zapošljavanju na temelju članka 48. f. Zakona o zaštiti vojnih i civilnih invalida rata („Narodne novine“ 33/92, 77/92, 27/93, 58/93, 2/94, 76/94, 108/95, 108/96, 82/01, 94/01, 103/03, 148/13, 98/19) dokazuje to rješenjem ili potvrdom o priznatom statusu iz koje je vidljivo to pravo, te dokazom iz kojeg je vidljivo na koji način je prestao radni odnos kod posljednjeg poslodavca (rješenje, ugovor, sporazum i sl.).</w:t>
      </w:r>
    </w:p>
    <w:p w14:paraId="44FD1009" w14:textId="77777777" w:rsidR="0067424B" w:rsidRPr="00420165" w:rsidRDefault="0067424B" w:rsidP="0067424B">
      <w:pPr>
        <w:jc w:val="both"/>
      </w:pPr>
      <w:r w:rsidRPr="00420165">
        <w:t>Kandidat koji ostvaruje pravo prednosti pri zapošljavanju na temelju članka 9. Zakona o profesionalnoj rehabilitaciji i zapošljavanju osoba s invaliditetom („Narodne novine“ 157/13, 152/14, 39/18, 32/20) dokazuje to odgovarajućom javnom ispravom o invaliditetu na temelju koje se osoba može upisati u očevidnik zaposlenih osoba s invaliditetom, te dokazom iz kojeg je vidljivo na koji je način prestao radni odnos kod posljednjeg poslodavca (rješenje, ugovor, sporazum i sl.).</w:t>
      </w:r>
    </w:p>
    <w:p w14:paraId="7C0D86AA" w14:textId="77777777" w:rsidR="0067424B" w:rsidRPr="00CB59CA" w:rsidRDefault="0067424B" w:rsidP="0067424B">
      <w:pPr>
        <w:pStyle w:val="BodyText"/>
        <w:jc w:val="both"/>
        <w:rPr>
          <w:rFonts w:ascii="Times New Roman" w:hAnsi="Times New Roman" w:cs="Times New Roman"/>
        </w:rPr>
      </w:pPr>
      <w:r w:rsidRPr="00CB59CA">
        <w:rPr>
          <w:rFonts w:ascii="Times New Roman" w:hAnsi="Times New Roman" w:cs="Times New Roman"/>
        </w:rPr>
        <w:t>Prijavom</w:t>
      </w:r>
      <w:r w:rsidRPr="00CB59CA">
        <w:rPr>
          <w:rFonts w:ascii="Times New Roman" w:hAnsi="Times New Roman" w:cs="Times New Roman"/>
          <w:spacing w:val="1"/>
        </w:rPr>
        <w:t xml:space="preserve"> </w:t>
      </w:r>
      <w:r w:rsidRPr="00CB59CA">
        <w:rPr>
          <w:rFonts w:ascii="Times New Roman" w:hAnsi="Times New Roman" w:cs="Times New Roman"/>
        </w:rPr>
        <w:t>na</w:t>
      </w:r>
      <w:r w:rsidRPr="00CB59CA">
        <w:rPr>
          <w:rFonts w:ascii="Times New Roman" w:hAnsi="Times New Roman" w:cs="Times New Roman"/>
          <w:spacing w:val="1"/>
        </w:rPr>
        <w:t xml:space="preserve"> </w:t>
      </w:r>
      <w:r w:rsidRPr="00CB59CA">
        <w:rPr>
          <w:rFonts w:ascii="Times New Roman" w:hAnsi="Times New Roman" w:cs="Times New Roman"/>
        </w:rPr>
        <w:t>natječaj</w:t>
      </w:r>
      <w:r w:rsidRPr="00CB59CA">
        <w:rPr>
          <w:rFonts w:ascii="Times New Roman" w:hAnsi="Times New Roman" w:cs="Times New Roman"/>
          <w:spacing w:val="1"/>
        </w:rPr>
        <w:t xml:space="preserve"> </w:t>
      </w:r>
      <w:r w:rsidRPr="00CB59CA">
        <w:rPr>
          <w:rFonts w:ascii="Times New Roman" w:hAnsi="Times New Roman" w:cs="Times New Roman"/>
        </w:rPr>
        <w:t>kandidat</w:t>
      </w:r>
      <w:r w:rsidRPr="00CB59CA">
        <w:rPr>
          <w:rFonts w:ascii="Times New Roman" w:hAnsi="Times New Roman" w:cs="Times New Roman"/>
          <w:spacing w:val="1"/>
        </w:rPr>
        <w:t xml:space="preserve"> </w:t>
      </w:r>
      <w:r w:rsidRPr="00CB59CA">
        <w:rPr>
          <w:rFonts w:ascii="Times New Roman" w:hAnsi="Times New Roman" w:cs="Times New Roman"/>
        </w:rPr>
        <w:t>daje</w:t>
      </w:r>
      <w:r w:rsidRPr="00CB59CA">
        <w:rPr>
          <w:rFonts w:ascii="Times New Roman" w:hAnsi="Times New Roman" w:cs="Times New Roman"/>
          <w:spacing w:val="1"/>
        </w:rPr>
        <w:t xml:space="preserve"> </w:t>
      </w:r>
      <w:r w:rsidRPr="00CB59CA">
        <w:rPr>
          <w:rFonts w:ascii="Times New Roman" w:hAnsi="Times New Roman" w:cs="Times New Roman"/>
        </w:rPr>
        <w:t>privolu</w:t>
      </w:r>
      <w:r w:rsidRPr="00CB59CA">
        <w:rPr>
          <w:rFonts w:ascii="Times New Roman" w:hAnsi="Times New Roman" w:cs="Times New Roman"/>
          <w:spacing w:val="1"/>
        </w:rPr>
        <w:t xml:space="preserve"> </w:t>
      </w:r>
      <w:r w:rsidRPr="00CB59CA">
        <w:rPr>
          <w:rFonts w:ascii="Times New Roman" w:hAnsi="Times New Roman" w:cs="Times New Roman"/>
        </w:rPr>
        <w:t>za</w:t>
      </w:r>
      <w:r w:rsidRPr="00CB59CA">
        <w:rPr>
          <w:rFonts w:ascii="Times New Roman" w:hAnsi="Times New Roman" w:cs="Times New Roman"/>
          <w:spacing w:val="1"/>
        </w:rPr>
        <w:t xml:space="preserve"> </w:t>
      </w:r>
      <w:r w:rsidRPr="00CB59CA">
        <w:rPr>
          <w:rFonts w:ascii="Times New Roman" w:hAnsi="Times New Roman" w:cs="Times New Roman"/>
        </w:rPr>
        <w:t>prikupljanje</w:t>
      </w:r>
      <w:r w:rsidRPr="00CB59CA">
        <w:rPr>
          <w:rFonts w:ascii="Times New Roman" w:hAnsi="Times New Roman" w:cs="Times New Roman"/>
          <w:spacing w:val="1"/>
        </w:rPr>
        <w:t xml:space="preserve"> </w:t>
      </w:r>
      <w:r w:rsidRPr="00CB59CA">
        <w:rPr>
          <w:rFonts w:ascii="Times New Roman" w:hAnsi="Times New Roman" w:cs="Times New Roman"/>
        </w:rPr>
        <w:t>i</w:t>
      </w:r>
      <w:r w:rsidRPr="00CB59CA">
        <w:rPr>
          <w:rFonts w:ascii="Times New Roman" w:hAnsi="Times New Roman" w:cs="Times New Roman"/>
          <w:spacing w:val="1"/>
        </w:rPr>
        <w:t xml:space="preserve"> </w:t>
      </w:r>
      <w:r w:rsidRPr="00CB59CA">
        <w:rPr>
          <w:rFonts w:ascii="Times New Roman" w:hAnsi="Times New Roman" w:cs="Times New Roman"/>
        </w:rPr>
        <w:t>obradu</w:t>
      </w:r>
      <w:r w:rsidRPr="00CB59CA">
        <w:rPr>
          <w:rFonts w:ascii="Times New Roman" w:hAnsi="Times New Roman" w:cs="Times New Roman"/>
          <w:spacing w:val="1"/>
        </w:rPr>
        <w:t xml:space="preserve"> </w:t>
      </w:r>
      <w:r w:rsidRPr="00CB59CA">
        <w:rPr>
          <w:rFonts w:ascii="Times New Roman" w:hAnsi="Times New Roman" w:cs="Times New Roman"/>
        </w:rPr>
        <w:t>osobnih</w:t>
      </w:r>
      <w:r w:rsidRPr="00CB59CA">
        <w:rPr>
          <w:rFonts w:ascii="Times New Roman" w:hAnsi="Times New Roman" w:cs="Times New Roman"/>
          <w:spacing w:val="1"/>
        </w:rPr>
        <w:t xml:space="preserve"> </w:t>
      </w:r>
      <w:r w:rsidRPr="00CB59CA">
        <w:rPr>
          <w:rFonts w:ascii="Times New Roman" w:hAnsi="Times New Roman" w:cs="Times New Roman"/>
        </w:rPr>
        <w:t>podataka</w:t>
      </w:r>
      <w:r w:rsidRPr="00CB59CA">
        <w:rPr>
          <w:rFonts w:ascii="Times New Roman" w:hAnsi="Times New Roman" w:cs="Times New Roman"/>
          <w:spacing w:val="1"/>
        </w:rPr>
        <w:t xml:space="preserve"> </w:t>
      </w:r>
      <w:r w:rsidRPr="00CB59CA">
        <w:rPr>
          <w:rFonts w:ascii="Times New Roman" w:hAnsi="Times New Roman" w:cs="Times New Roman"/>
        </w:rPr>
        <w:t>navedenih u prijavi u svrhu dostavljanja obavijesti svim kandidatima o rezultatima natječaja.</w:t>
      </w:r>
    </w:p>
    <w:p w14:paraId="2DF430CE" w14:textId="77777777" w:rsidR="0067424B" w:rsidRPr="004C1965" w:rsidRDefault="0067424B" w:rsidP="0067424B">
      <w:pPr>
        <w:pStyle w:val="BodyText"/>
        <w:jc w:val="both"/>
        <w:rPr>
          <w:rFonts w:ascii="Times New Roman" w:hAnsi="Times New Roman" w:cs="Times New Roman"/>
        </w:rPr>
      </w:pPr>
    </w:p>
    <w:p w14:paraId="0C010ADB" w14:textId="77777777" w:rsidR="0067424B" w:rsidRPr="004C1965" w:rsidRDefault="0067424B" w:rsidP="0067424B">
      <w:pPr>
        <w:pStyle w:val="BodyText"/>
        <w:jc w:val="both"/>
        <w:rPr>
          <w:rFonts w:ascii="Times New Roman" w:hAnsi="Times New Roman" w:cs="Times New Roman"/>
        </w:rPr>
      </w:pPr>
      <w:r w:rsidRPr="004C1965">
        <w:rPr>
          <w:rFonts w:ascii="Times New Roman" w:hAnsi="Times New Roman" w:cs="Times New Roman"/>
        </w:rPr>
        <w:t>Riječni i pojmovni skupovi u ovom dokumentu koji imaju rodno značenje, bez obzira jesu li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korišteni</w:t>
      </w:r>
      <w:r w:rsidRPr="004C1965">
        <w:rPr>
          <w:rFonts w:ascii="Times New Roman" w:hAnsi="Times New Roman" w:cs="Times New Roman"/>
          <w:spacing w:val="-5"/>
        </w:rPr>
        <w:t xml:space="preserve"> </w:t>
      </w:r>
      <w:r w:rsidRPr="004C1965">
        <w:rPr>
          <w:rFonts w:ascii="Times New Roman" w:hAnsi="Times New Roman" w:cs="Times New Roman"/>
        </w:rPr>
        <w:t>u muškom</w:t>
      </w:r>
      <w:r w:rsidRPr="004C1965">
        <w:rPr>
          <w:rFonts w:ascii="Times New Roman" w:hAnsi="Times New Roman" w:cs="Times New Roman"/>
          <w:spacing w:val="-3"/>
        </w:rPr>
        <w:t xml:space="preserve"> </w:t>
      </w:r>
      <w:r w:rsidRPr="004C1965">
        <w:rPr>
          <w:rFonts w:ascii="Times New Roman" w:hAnsi="Times New Roman" w:cs="Times New Roman"/>
        </w:rPr>
        <w:t>ili</w:t>
      </w:r>
      <w:r w:rsidRPr="004C1965">
        <w:rPr>
          <w:rFonts w:ascii="Times New Roman" w:hAnsi="Times New Roman" w:cs="Times New Roman"/>
          <w:spacing w:val="-1"/>
        </w:rPr>
        <w:t xml:space="preserve"> </w:t>
      </w:r>
      <w:r w:rsidRPr="004C1965">
        <w:rPr>
          <w:rFonts w:ascii="Times New Roman" w:hAnsi="Times New Roman" w:cs="Times New Roman"/>
        </w:rPr>
        <w:t>ženskom</w:t>
      </w:r>
      <w:r w:rsidRPr="004C1965">
        <w:rPr>
          <w:rFonts w:ascii="Times New Roman" w:hAnsi="Times New Roman" w:cs="Times New Roman"/>
          <w:spacing w:val="-3"/>
        </w:rPr>
        <w:t xml:space="preserve"> </w:t>
      </w:r>
      <w:r w:rsidRPr="004C1965">
        <w:rPr>
          <w:rFonts w:ascii="Times New Roman" w:hAnsi="Times New Roman" w:cs="Times New Roman"/>
        </w:rPr>
        <w:t>rodu,</w:t>
      </w:r>
      <w:r w:rsidRPr="004C1965">
        <w:rPr>
          <w:rFonts w:ascii="Times New Roman" w:hAnsi="Times New Roman" w:cs="Times New Roman"/>
          <w:spacing w:val="-1"/>
        </w:rPr>
        <w:t xml:space="preserve"> </w:t>
      </w:r>
      <w:r w:rsidRPr="004C1965">
        <w:rPr>
          <w:rFonts w:ascii="Times New Roman" w:hAnsi="Times New Roman" w:cs="Times New Roman"/>
        </w:rPr>
        <w:t>odnose</w:t>
      </w:r>
      <w:r w:rsidRPr="004C1965">
        <w:rPr>
          <w:rFonts w:ascii="Times New Roman" w:hAnsi="Times New Roman" w:cs="Times New Roman"/>
          <w:spacing w:val="-1"/>
        </w:rPr>
        <w:t xml:space="preserve"> </w:t>
      </w:r>
      <w:r w:rsidRPr="004C1965">
        <w:rPr>
          <w:rFonts w:ascii="Times New Roman" w:hAnsi="Times New Roman" w:cs="Times New Roman"/>
        </w:rPr>
        <w:t>se</w:t>
      </w:r>
      <w:r w:rsidRPr="004C1965">
        <w:rPr>
          <w:rFonts w:ascii="Times New Roman" w:hAnsi="Times New Roman" w:cs="Times New Roman"/>
          <w:spacing w:val="-2"/>
        </w:rPr>
        <w:t xml:space="preserve"> </w:t>
      </w:r>
      <w:r w:rsidRPr="004C1965">
        <w:rPr>
          <w:rFonts w:ascii="Times New Roman" w:hAnsi="Times New Roman" w:cs="Times New Roman"/>
        </w:rPr>
        <w:t>na</w:t>
      </w:r>
      <w:r w:rsidRPr="004C1965">
        <w:rPr>
          <w:rFonts w:ascii="Times New Roman" w:hAnsi="Times New Roman" w:cs="Times New Roman"/>
          <w:spacing w:val="-3"/>
        </w:rPr>
        <w:t xml:space="preserve"> </w:t>
      </w:r>
      <w:r w:rsidRPr="004C1965">
        <w:rPr>
          <w:rFonts w:ascii="Times New Roman" w:hAnsi="Times New Roman" w:cs="Times New Roman"/>
        </w:rPr>
        <w:t>jednak</w:t>
      </w:r>
      <w:r w:rsidRPr="004C1965">
        <w:rPr>
          <w:rFonts w:ascii="Times New Roman" w:hAnsi="Times New Roman" w:cs="Times New Roman"/>
          <w:spacing w:val="-2"/>
        </w:rPr>
        <w:t xml:space="preserve"> </w:t>
      </w:r>
      <w:r w:rsidRPr="004C1965">
        <w:rPr>
          <w:rFonts w:ascii="Times New Roman" w:hAnsi="Times New Roman" w:cs="Times New Roman"/>
        </w:rPr>
        <w:t>način</w:t>
      </w:r>
      <w:r w:rsidRPr="004C1965">
        <w:rPr>
          <w:rFonts w:ascii="Times New Roman" w:hAnsi="Times New Roman" w:cs="Times New Roman"/>
          <w:spacing w:val="-4"/>
        </w:rPr>
        <w:t xml:space="preserve"> </w:t>
      </w:r>
      <w:r w:rsidRPr="004C1965">
        <w:rPr>
          <w:rFonts w:ascii="Times New Roman" w:hAnsi="Times New Roman" w:cs="Times New Roman"/>
        </w:rPr>
        <w:t>na</w:t>
      </w:r>
      <w:r w:rsidRPr="004C1965">
        <w:rPr>
          <w:rFonts w:ascii="Times New Roman" w:hAnsi="Times New Roman" w:cs="Times New Roman"/>
          <w:spacing w:val="-2"/>
        </w:rPr>
        <w:t xml:space="preserve"> </w:t>
      </w:r>
      <w:r w:rsidRPr="004C1965">
        <w:rPr>
          <w:rFonts w:ascii="Times New Roman" w:hAnsi="Times New Roman" w:cs="Times New Roman"/>
        </w:rPr>
        <w:t>muški</w:t>
      </w:r>
      <w:r w:rsidRPr="004C1965">
        <w:rPr>
          <w:rFonts w:ascii="Times New Roman" w:hAnsi="Times New Roman" w:cs="Times New Roman"/>
          <w:spacing w:val="-5"/>
        </w:rPr>
        <w:t xml:space="preserve"> </w:t>
      </w:r>
      <w:r w:rsidRPr="004C1965">
        <w:rPr>
          <w:rFonts w:ascii="Times New Roman" w:hAnsi="Times New Roman" w:cs="Times New Roman"/>
        </w:rPr>
        <w:t>i</w:t>
      </w:r>
      <w:r w:rsidRPr="004C1965">
        <w:rPr>
          <w:rFonts w:ascii="Times New Roman" w:hAnsi="Times New Roman" w:cs="Times New Roman"/>
          <w:spacing w:val="-1"/>
        </w:rPr>
        <w:t xml:space="preserve"> </w:t>
      </w:r>
      <w:r w:rsidRPr="004C1965">
        <w:rPr>
          <w:rFonts w:ascii="Times New Roman" w:hAnsi="Times New Roman" w:cs="Times New Roman"/>
        </w:rPr>
        <w:t>ženski</w:t>
      </w:r>
      <w:r w:rsidRPr="004C1965">
        <w:rPr>
          <w:rFonts w:ascii="Times New Roman" w:hAnsi="Times New Roman" w:cs="Times New Roman"/>
          <w:spacing w:val="-5"/>
        </w:rPr>
        <w:t xml:space="preserve"> </w:t>
      </w:r>
      <w:r w:rsidRPr="004C1965">
        <w:rPr>
          <w:rFonts w:ascii="Times New Roman" w:hAnsi="Times New Roman" w:cs="Times New Roman"/>
        </w:rPr>
        <w:t>rod.</w:t>
      </w:r>
    </w:p>
    <w:p w14:paraId="1F0A39FE" w14:textId="77777777" w:rsidR="0067424B" w:rsidRPr="004C1965" w:rsidRDefault="0067424B" w:rsidP="0067424B">
      <w:pPr>
        <w:pStyle w:val="BodyText"/>
        <w:jc w:val="both"/>
        <w:rPr>
          <w:rFonts w:ascii="Times New Roman" w:hAnsi="Times New Roman" w:cs="Times New Roman"/>
        </w:rPr>
      </w:pPr>
    </w:p>
    <w:p w14:paraId="665F9538" w14:textId="77777777" w:rsidR="0067424B" w:rsidRDefault="0067424B" w:rsidP="0067424B">
      <w:pPr>
        <w:pStyle w:val="BodyText"/>
        <w:jc w:val="both"/>
        <w:rPr>
          <w:rFonts w:ascii="Times New Roman" w:hAnsi="Times New Roman" w:cs="Times New Roman"/>
          <w:shd w:val="clear" w:color="auto" w:fill="FFFFFF"/>
        </w:rPr>
      </w:pPr>
      <w:r w:rsidRPr="004C1965">
        <w:rPr>
          <w:rFonts w:ascii="Times New Roman" w:hAnsi="Times New Roman" w:cs="Times New Roman"/>
          <w:shd w:val="clear" w:color="auto" w:fill="FFFFFF"/>
        </w:rPr>
        <w:t xml:space="preserve">Narodni muzej Zadar zadržava pravo da, ukoliko ocijeni da je potrebno, provede postupak selekcije kandidata putem razgovora (intervjua) i/ili provjere radnih sposobnosti. O vremenu </w:t>
      </w:r>
    </w:p>
    <w:p w14:paraId="7BEC7E46" w14:textId="77777777" w:rsidR="0067424B" w:rsidRPr="004C1965" w:rsidRDefault="0067424B" w:rsidP="0067424B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održavanja razgovora i/ili provjere, kandidati će biti obaviješteni </w:t>
      </w:r>
      <w:r w:rsidRPr="004C1965">
        <w:rPr>
          <w:rFonts w:ascii="Times New Roman" w:hAnsi="Times New Roman" w:cs="Times New Roman"/>
          <w:shd w:val="clear" w:color="auto" w:fill="FFFFFF"/>
        </w:rPr>
        <w:t>putem dostavljenih e-mail adresa ili telefonski.</w:t>
      </w:r>
    </w:p>
    <w:p w14:paraId="3AB54A14" w14:textId="77777777" w:rsidR="0067424B" w:rsidRPr="004C1965" w:rsidRDefault="0067424B" w:rsidP="0067424B">
      <w:pPr>
        <w:pStyle w:val="BodyText"/>
        <w:jc w:val="both"/>
        <w:rPr>
          <w:rFonts w:ascii="Times New Roman" w:hAnsi="Times New Roman" w:cs="Times New Roman"/>
        </w:rPr>
      </w:pPr>
    </w:p>
    <w:p w14:paraId="57E7A47A" w14:textId="77777777" w:rsidR="0067424B" w:rsidRPr="004C1965" w:rsidRDefault="0067424B" w:rsidP="0067424B">
      <w:pPr>
        <w:pStyle w:val="BodyText"/>
        <w:jc w:val="both"/>
        <w:rPr>
          <w:rFonts w:ascii="Times New Roman" w:hAnsi="Times New Roman" w:cs="Times New Roman"/>
        </w:rPr>
      </w:pPr>
      <w:r w:rsidRPr="004C1965">
        <w:rPr>
          <w:rFonts w:ascii="Times New Roman" w:hAnsi="Times New Roman" w:cs="Times New Roman"/>
        </w:rPr>
        <w:t>Nepotpune</w:t>
      </w:r>
      <w:r w:rsidRPr="004C1965">
        <w:rPr>
          <w:rFonts w:ascii="Times New Roman" w:hAnsi="Times New Roman" w:cs="Times New Roman"/>
          <w:spacing w:val="-1"/>
        </w:rPr>
        <w:t xml:space="preserve"> </w:t>
      </w:r>
      <w:r w:rsidRPr="004C1965">
        <w:rPr>
          <w:rFonts w:ascii="Times New Roman" w:hAnsi="Times New Roman" w:cs="Times New Roman"/>
        </w:rPr>
        <w:t>i</w:t>
      </w:r>
      <w:r w:rsidRPr="004C1965">
        <w:rPr>
          <w:rFonts w:ascii="Times New Roman" w:hAnsi="Times New Roman" w:cs="Times New Roman"/>
          <w:spacing w:val="-4"/>
        </w:rPr>
        <w:t xml:space="preserve"> </w:t>
      </w:r>
      <w:r w:rsidRPr="004C1965">
        <w:rPr>
          <w:rFonts w:ascii="Times New Roman" w:hAnsi="Times New Roman" w:cs="Times New Roman"/>
        </w:rPr>
        <w:t>nepravodobne</w:t>
      </w:r>
      <w:r w:rsidRPr="004C1965">
        <w:rPr>
          <w:rFonts w:ascii="Times New Roman" w:hAnsi="Times New Roman" w:cs="Times New Roman"/>
          <w:spacing w:val="-1"/>
        </w:rPr>
        <w:t xml:space="preserve"> </w:t>
      </w:r>
      <w:r w:rsidRPr="004C1965">
        <w:rPr>
          <w:rFonts w:ascii="Times New Roman" w:hAnsi="Times New Roman" w:cs="Times New Roman"/>
        </w:rPr>
        <w:t>prijave</w:t>
      </w:r>
      <w:r w:rsidRPr="004C1965">
        <w:rPr>
          <w:rFonts w:ascii="Times New Roman" w:hAnsi="Times New Roman" w:cs="Times New Roman"/>
          <w:spacing w:val="-5"/>
        </w:rPr>
        <w:t xml:space="preserve"> </w:t>
      </w:r>
      <w:r w:rsidRPr="004C1965">
        <w:rPr>
          <w:rFonts w:ascii="Times New Roman" w:hAnsi="Times New Roman" w:cs="Times New Roman"/>
        </w:rPr>
        <w:t>na</w:t>
      </w:r>
      <w:r w:rsidRPr="004C1965">
        <w:rPr>
          <w:rFonts w:ascii="Times New Roman" w:hAnsi="Times New Roman" w:cs="Times New Roman"/>
          <w:spacing w:val="-1"/>
        </w:rPr>
        <w:t xml:space="preserve"> </w:t>
      </w:r>
      <w:r w:rsidRPr="004C1965">
        <w:rPr>
          <w:rFonts w:ascii="Times New Roman" w:hAnsi="Times New Roman" w:cs="Times New Roman"/>
        </w:rPr>
        <w:t>javni</w:t>
      </w:r>
      <w:r w:rsidRPr="004C1965">
        <w:rPr>
          <w:rFonts w:ascii="Times New Roman" w:hAnsi="Times New Roman" w:cs="Times New Roman"/>
          <w:spacing w:val="-7"/>
        </w:rPr>
        <w:t xml:space="preserve"> </w:t>
      </w:r>
      <w:r w:rsidRPr="004C1965">
        <w:rPr>
          <w:rFonts w:ascii="Times New Roman" w:hAnsi="Times New Roman" w:cs="Times New Roman"/>
        </w:rPr>
        <w:t>natječaj</w:t>
      </w:r>
      <w:r w:rsidRPr="004C1965">
        <w:rPr>
          <w:rFonts w:ascii="Times New Roman" w:hAnsi="Times New Roman" w:cs="Times New Roman"/>
          <w:spacing w:val="-5"/>
        </w:rPr>
        <w:t xml:space="preserve"> </w:t>
      </w:r>
      <w:r w:rsidRPr="004C1965">
        <w:rPr>
          <w:rFonts w:ascii="Times New Roman" w:hAnsi="Times New Roman" w:cs="Times New Roman"/>
        </w:rPr>
        <w:t>neće</w:t>
      </w:r>
      <w:r w:rsidRPr="004C1965">
        <w:rPr>
          <w:rFonts w:ascii="Times New Roman" w:hAnsi="Times New Roman" w:cs="Times New Roman"/>
          <w:spacing w:val="-4"/>
        </w:rPr>
        <w:t xml:space="preserve"> </w:t>
      </w:r>
      <w:r w:rsidRPr="004C1965">
        <w:rPr>
          <w:rFonts w:ascii="Times New Roman" w:hAnsi="Times New Roman" w:cs="Times New Roman"/>
        </w:rPr>
        <w:t>se</w:t>
      </w:r>
      <w:r w:rsidRPr="004C1965">
        <w:rPr>
          <w:rFonts w:ascii="Times New Roman" w:hAnsi="Times New Roman" w:cs="Times New Roman"/>
          <w:spacing w:val="-5"/>
        </w:rPr>
        <w:t xml:space="preserve"> </w:t>
      </w:r>
      <w:r w:rsidRPr="004C1965">
        <w:rPr>
          <w:rFonts w:ascii="Times New Roman" w:hAnsi="Times New Roman" w:cs="Times New Roman"/>
        </w:rPr>
        <w:t>razmatrati.</w:t>
      </w:r>
    </w:p>
    <w:p w14:paraId="6C9DB389" w14:textId="77777777" w:rsidR="0067424B" w:rsidRPr="004C1965" w:rsidRDefault="0067424B" w:rsidP="0067424B">
      <w:pPr>
        <w:pStyle w:val="BodyText"/>
        <w:jc w:val="both"/>
        <w:rPr>
          <w:rFonts w:ascii="Times New Roman" w:hAnsi="Times New Roman" w:cs="Times New Roman"/>
        </w:rPr>
      </w:pPr>
      <w:r w:rsidRPr="004C1965">
        <w:rPr>
          <w:rFonts w:ascii="Times New Roman" w:hAnsi="Times New Roman" w:cs="Times New Roman"/>
        </w:rPr>
        <w:lastRenderedPageBreak/>
        <w:t>Osobe koje podnesu nepotpune ili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nepravodobne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prijave na javni natječaj ne smatraju se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kandidatima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prijavljenim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na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javni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natječaj,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a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o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razlozima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ne udovoljavanja</w:t>
      </w:r>
      <w:r w:rsidRPr="004C1965">
        <w:rPr>
          <w:rFonts w:ascii="Times New Roman" w:hAnsi="Times New Roman" w:cs="Times New Roman"/>
          <w:spacing w:val="54"/>
        </w:rPr>
        <w:t xml:space="preserve"> </w:t>
      </w:r>
      <w:r w:rsidRPr="004C1965">
        <w:rPr>
          <w:rFonts w:ascii="Times New Roman" w:hAnsi="Times New Roman" w:cs="Times New Roman"/>
        </w:rPr>
        <w:t>bit</w:t>
      </w:r>
      <w:r w:rsidRPr="004C1965">
        <w:rPr>
          <w:rFonts w:ascii="Times New Roman" w:hAnsi="Times New Roman" w:cs="Times New Roman"/>
          <w:spacing w:val="54"/>
        </w:rPr>
        <w:t xml:space="preserve"> </w:t>
      </w:r>
      <w:r w:rsidRPr="004C1965">
        <w:rPr>
          <w:rFonts w:ascii="Times New Roman" w:hAnsi="Times New Roman" w:cs="Times New Roman"/>
        </w:rPr>
        <w:t>će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obaviješteni.</w:t>
      </w:r>
    </w:p>
    <w:p w14:paraId="78FD7917" w14:textId="77777777" w:rsidR="0067424B" w:rsidRPr="004C1965" w:rsidRDefault="0067424B" w:rsidP="0067424B">
      <w:pPr>
        <w:pStyle w:val="BodyText"/>
        <w:jc w:val="both"/>
        <w:rPr>
          <w:rFonts w:ascii="Times New Roman" w:hAnsi="Times New Roman" w:cs="Times New Roman"/>
        </w:rPr>
      </w:pPr>
    </w:p>
    <w:p w14:paraId="2F1B5DF8" w14:textId="77777777" w:rsidR="0067424B" w:rsidRPr="004C1965" w:rsidRDefault="0067424B" w:rsidP="0067424B">
      <w:pPr>
        <w:pStyle w:val="BodyText"/>
        <w:jc w:val="both"/>
        <w:rPr>
          <w:rFonts w:ascii="Times New Roman" w:hAnsi="Times New Roman" w:cs="Times New Roman"/>
        </w:rPr>
      </w:pPr>
      <w:r w:rsidRPr="004C1965">
        <w:rPr>
          <w:rFonts w:ascii="Times New Roman" w:hAnsi="Times New Roman" w:cs="Times New Roman"/>
        </w:rPr>
        <w:t xml:space="preserve">Pisane prijave i naznačene dokumente o ispunjavanju uvjeta, dostaviti </w:t>
      </w:r>
      <w:r>
        <w:rPr>
          <w:rFonts w:ascii="Times New Roman" w:hAnsi="Times New Roman" w:cs="Times New Roman"/>
        </w:rPr>
        <w:t xml:space="preserve">na </w:t>
      </w:r>
      <w:r w:rsidRPr="004C1965">
        <w:rPr>
          <w:rFonts w:ascii="Times New Roman" w:hAnsi="Times New Roman" w:cs="Times New Roman"/>
        </w:rPr>
        <w:t>Narodn</w:t>
      </w:r>
      <w:r>
        <w:rPr>
          <w:rFonts w:ascii="Times New Roman" w:hAnsi="Times New Roman" w:cs="Times New Roman"/>
        </w:rPr>
        <w:t xml:space="preserve">i </w:t>
      </w:r>
      <w:r w:rsidRPr="004C1965">
        <w:rPr>
          <w:rFonts w:ascii="Times New Roman" w:hAnsi="Times New Roman" w:cs="Times New Roman"/>
        </w:rPr>
        <w:t>muzej Zadar, Poljana pape Aleksandra III</w:t>
      </w:r>
      <w:r>
        <w:rPr>
          <w:rFonts w:ascii="Times New Roman" w:hAnsi="Times New Roman" w:cs="Times New Roman"/>
        </w:rPr>
        <w:t xml:space="preserve"> </w:t>
      </w:r>
      <w:r w:rsidRPr="004C1965">
        <w:rPr>
          <w:rFonts w:ascii="Times New Roman" w:hAnsi="Times New Roman" w:cs="Times New Roman"/>
        </w:rPr>
        <w:t>2, 23 000 Zadar, u roku od</w:t>
      </w:r>
      <w:r w:rsidRPr="004C1965">
        <w:rPr>
          <w:rFonts w:ascii="Times New Roman" w:hAnsi="Times New Roman" w:cs="Times New Roman"/>
          <w:spacing w:val="1"/>
        </w:rPr>
        <w:t xml:space="preserve"> 8 </w:t>
      </w:r>
      <w:r>
        <w:rPr>
          <w:rFonts w:ascii="Times New Roman" w:hAnsi="Times New Roman" w:cs="Times New Roman"/>
          <w:spacing w:val="1"/>
        </w:rPr>
        <w:t xml:space="preserve">(osam) </w:t>
      </w:r>
      <w:r w:rsidRPr="004C1965">
        <w:rPr>
          <w:rFonts w:ascii="Times New Roman" w:hAnsi="Times New Roman" w:cs="Times New Roman"/>
        </w:rPr>
        <w:t>dana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od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dana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objave natječaja na mrežn</w:t>
      </w:r>
      <w:r>
        <w:rPr>
          <w:rFonts w:ascii="Times New Roman" w:hAnsi="Times New Roman" w:cs="Times New Roman"/>
        </w:rPr>
        <w:t>oj</w:t>
      </w:r>
      <w:r w:rsidRPr="004C1965">
        <w:rPr>
          <w:rFonts w:ascii="Times New Roman" w:hAnsi="Times New Roman" w:cs="Times New Roman"/>
        </w:rPr>
        <w:t xml:space="preserve"> stranic</w:t>
      </w:r>
      <w:r>
        <w:rPr>
          <w:rFonts w:ascii="Times New Roman" w:hAnsi="Times New Roman" w:cs="Times New Roman"/>
        </w:rPr>
        <w:t>i</w:t>
      </w:r>
      <w:r w:rsidRPr="004C1965">
        <w:rPr>
          <w:rFonts w:ascii="Times New Roman" w:hAnsi="Times New Roman" w:cs="Times New Roman"/>
        </w:rPr>
        <w:t xml:space="preserve"> Hrvatskog zavoda za zapošljavanje (</w:t>
      </w:r>
      <w:r w:rsidRPr="00A95529">
        <w:rPr>
          <w:rFonts w:ascii="Times New Roman" w:hAnsi="Times New Roman" w:cs="Times New Roman"/>
        </w:rPr>
        <w:t>www.hzz.hr</w:t>
      </w:r>
      <w:r w:rsidRPr="004C1965">
        <w:rPr>
          <w:rFonts w:ascii="Times New Roman" w:hAnsi="Times New Roman" w:cs="Times New Roman"/>
        </w:rPr>
        <w:t>), te na mrežn</w:t>
      </w:r>
      <w:r>
        <w:rPr>
          <w:rFonts w:ascii="Times New Roman" w:hAnsi="Times New Roman" w:cs="Times New Roman"/>
        </w:rPr>
        <w:t xml:space="preserve">oj </w:t>
      </w:r>
      <w:r w:rsidRPr="004C1965">
        <w:rPr>
          <w:rFonts w:ascii="Times New Roman" w:hAnsi="Times New Roman" w:cs="Times New Roman"/>
        </w:rPr>
        <w:t>stranic</w:t>
      </w:r>
      <w:r>
        <w:rPr>
          <w:rFonts w:ascii="Times New Roman" w:hAnsi="Times New Roman" w:cs="Times New Roman"/>
        </w:rPr>
        <w:t xml:space="preserve">i </w:t>
      </w:r>
      <w:r w:rsidRPr="004C1965">
        <w:rPr>
          <w:rFonts w:ascii="Times New Roman" w:hAnsi="Times New Roman" w:cs="Times New Roman"/>
        </w:rPr>
        <w:t>Narodnog muzeja Zadar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(</w:t>
      </w:r>
      <w:r w:rsidRPr="00A95529">
        <w:rPr>
          <w:rFonts w:ascii="Times New Roman" w:hAnsi="Times New Roman" w:cs="Times New Roman"/>
        </w:rPr>
        <w:t>www.nmz.hr</w:t>
      </w:r>
      <w:r w:rsidRPr="004C1965">
        <w:rPr>
          <w:rFonts w:ascii="Times New Roman" w:hAnsi="Times New Roman" w:cs="Times New Roman"/>
        </w:rPr>
        <w:t xml:space="preserve">) s obveznom naznakom  </w:t>
      </w:r>
      <w:r w:rsidRPr="004C1965">
        <w:rPr>
          <w:rFonts w:ascii="Times New Roman" w:hAnsi="Times New Roman" w:cs="Times New Roman"/>
          <w:b/>
          <w:bCs/>
        </w:rPr>
        <w:t>„Natječaj za kustosa</w:t>
      </w:r>
      <w:r>
        <w:rPr>
          <w:rFonts w:ascii="Times New Roman" w:hAnsi="Times New Roman" w:cs="Times New Roman"/>
          <w:b/>
          <w:bCs/>
        </w:rPr>
        <w:t xml:space="preserve"> (etnologa) </w:t>
      </w:r>
      <w:r w:rsidRPr="004C1965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 w:rsidRPr="004C1965">
        <w:rPr>
          <w:rFonts w:ascii="Times New Roman" w:hAnsi="Times New Roman" w:cs="Times New Roman"/>
          <w:b/>
          <w:bCs/>
        </w:rPr>
        <w:t>NE</w:t>
      </w:r>
      <w:r w:rsidRPr="004C1965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4C1965">
        <w:rPr>
          <w:rFonts w:ascii="Times New Roman" w:hAnsi="Times New Roman" w:cs="Times New Roman"/>
          <w:b/>
          <w:bCs/>
        </w:rPr>
        <w:t>OTVARAJ“</w:t>
      </w:r>
      <w:r>
        <w:rPr>
          <w:rFonts w:ascii="Times New Roman" w:hAnsi="Times New Roman" w:cs="Times New Roman"/>
        </w:rPr>
        <w:t xml:space="preserve"> odnosno </w:t>
      </w:r>
      <w:r w:rsidRPr="004C1965">
        <w:rPr>
          <w:rFonts w:ascii="Times New Roman" w:hAnsi="Times New Roman" w:cs="Times New Roman"/>
          <w:b/>
          <w:bCs/>
        </w:rPr>
        <w:t>„Natječaj za kustosa</w:t>
      </w:r>
      <w:r>
        <w:rPr>
          <w:rFonts w:ascii="Times New Roman" w:hAnsi="Times New Roman" w:cs="Times New Roman"/>
          <w:b/>
          <w:bCs/>
        </w:rPr>
        <w:t xml:space="preserve"> (m.pedagoga) </w:t>
      </w:r>
      <w:r w:rsidRPr="004C1965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 w:rsidRPr="004C1965">
        <w:rPr>
          <w:rFonts w:ascii="Times New Roman" w:hAnsi="Times New Roman" w:cs="Times New Roman"/>
          <w:b/>
          <w:bCs/>
        </w:rPr>
        <w:t>NE</w:t>
      </w:r>
      <w:r w:rsidRPr="004C1965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4C1965">
        <w:rPr>
          <w:rFonts w:ascii="Times New Roman" w:hAnsi="Times New Roman" w:cs="Times New Roman"/>
          <w:b/>
          <w:bCs/>
        </w:rPr>
        <w:t>OTVARAJ“</w:t>
      </w:r>
      <w:r>
        <w:rPr>
          <w:rFonts w:ascii="Times New Roman" w:hAnsi="Times New Roman" w:cs="Times New Roman"/>
        </w:rPr>
        <w:t xml:space="preserve"> </w:t>
      </w:r>
      <w:r w:rsidRPr="004C1965">
        <w:rPr>
          <w:rFonts w:ascii="Times New Roman" w:hAnsi="Times New Roman" w:cs="Times New Roman"/>
          <w:b/>
          <w:bCs/>
        </w:rPr>
        <w:t>„Natječaj za k</w:t>
      </w:r>
      <w:r>
        <w:rPr>
          <w:rFonts w:ascii="Times New Roman" w:hAnsi="Times New Roman" w:cs="Times New Roman"/>
          <w:b/>
          <w:bCs/>
        </w:rPr>
        <w:t xml:space="preserve">ućnog majstora </w:t>
      </w:r>
      <w:r w:rsidRPr="004C1965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 w:rsidRPr="004C1965">
        <w:rPr>
          <w:rFonts w:ascii="Times New Roman" w:hAnsi="Times New Roman" w:cs="Times New Roman"/>
          <w:b/>
          <w:bCs/>
        </w:rPr>
        <w:t>NE</w:t>
      </w:r>
      <w:r w:rsidRPr="004C1965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4C1965">
        <w:rPr>
          <w:rFonts w:ascii="Times New Roman" w:hAnsi="Times New Roman" w:cs="Times New Roman"/>
          <w:b/>
          <w:bCs/>
        </w:rPr>
        <w:t>OTVARAJ“</w:t>
      </w:r>
      <w:r>
        <w:rPr>
          <w:rFonts w:ascii="Times New Roman" w:hAnsi="Times New Roman" w:cs="Times New Roman"/>
          <w:b/>
          <w:bCs/>
        </w:rPr>
        <w:t xml:space="preserve"> </w:t>
      </w:r>
      <w:r w:rsidRPr="002E5D12">
        <w:rPr>
          <w:rFonts w:ascii="Times New Roman" w:hAnsi="Times New Roman" w:cs="Times New Roman"/>
        </w:rPr>
        <w:t>odnosno</w:t>
      </w:r>
      <w:r>
        <w:rPr>
          <w:rFonts w:ascii="Times New Roman" w:hAnsi="Times New Roman" w:cs="Times New Roman"/>
          <w:b/>
          <w:bCs/>
        </w:rPr>
        <w:t xml:space="preserve"> </w:t>
      </w:r>
      <w:r w:rsidRPr="004C1965">
        <w:rPr>
          <w:rFonts w:ascii="Times New Roman" w:hAnsi="Times New Roman" w:cs="Times New Roman"/>
          <w:b/>
          <w:bCs/>
        </w:rPr>
        <w:t xml:space="preserve">„Natječaj za </w:t>
      </w:r>
      <w:r>
        <w:rPr>
          <w:rFonts w:ascii="Times New Roman" w:hAnsi="Times New Roman" w:cs="Times New Roman"/>
          <w:b/>
          <w:bCs/>
        </w:rPr>
        <w:t xml:space="preserve">receptanta manipulanta biljetera </w:t>
      </w:r>
      <w:r w:rsidRPr="004C1965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 w:rsidRPr="004C1965">
        <w:rPr>
          <w:rFonts w:ascii="Times New Roman" w:hAnsi="Times New Roman" w:cs="Times New Roman"/>
          <w:b/>
          <w:bCs/>
        </w:rPr>
        <w:t>NE</w:t>
      </w:r>
      <w:r w:rsidRPr="004C1965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4C1965">
        <w:rPr>
          <w:rFonts w:ascii="Times New Roman" w:hAnsi="Times New Roman" w:cs="Times New Roman"/>
          <w:b/>
          <w:bCs/>
        </w:rPr>
        <w:t>OTVARAJ“</w:t>
      </w:r>
    </w:p>
    <w:p w14:paraId="47F0BB40" w14:textId="77777777" w:rsidR="0067424B" w:rsidRPr="004C1965" w:rsidRDefault="0067424B" w:rsidP="0067424B">
      <w:pPr>
        <w:pStyle w:val="BodyText"/>
        <w:jc w:val="both"/>
        <w:rPr>
          <w:rFonts w:ascii="Times New Roman" w:hAnsi="Times New Roman" w:cs="Times New Roman"/>
        </w:rPr>
      </w:pPr>
    </w:p>
    <w:p w14:paraId="794C5D04" w14:textId="77777777" w:rsidR="0067424B" w:rsidRPr="004C1965" w:rsidRDefault="0067424B" w:rsidP="0067424B">
      <w:pPr>
        <w:pStyle w:val="BodyText"/>
        <w:jc w:val="both"/>
        <w:rPr>
          <w:rFonts w:ascii="Times New Roman" w:hAnsi="Times New Roman" w:cs="Times New Roman"/>
        </w:rPr>
      </w:pPr>
      <w:r w:rsidRPr="004C1965">
        <w:rPr>
          <w:rFonts w:ascii="Times New Roman" w:hAnsi="Times New Roman" w:cs="Times New Roman"/>
        </w:rPr>
        <w:t>O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rezultatima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natječaja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svi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kandidati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u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natječajnom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postupku,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bit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će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obaviješteni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u</w:t>
      </w:r>
      <w:r w:rsidRPr="004C1965">
        <w:rPr>
          <w:rFonts w:ascii="Times New Roman" w:hAnsi="Times New Roman" w:cs="Times New Roman"/>
          <w:spacing w:val="1"/>
        </w:rPr>
        <w:t xml:space="preserve"> </w:t>
      </w:r>
      <w:r w:rsidRPr="004C1965">
        <w:rPr>
          <w:rFonts w:ascii="Times New Roman" w:hAnsi="Times New Roman" w:cs="Times New Roman"/>
        </w:rPr>
        <w:t>zakonskom</w:t>
      </w:r>
      <w:r w:rsidRPr="004C1965">
        <w:rPr>
          <w:rFonts w:ascii="Times New Roman" w:hAnsi="Times New Roman" w:cs="Times New Roman"/>
          <w:spacing w:val="-3"/>
        </w:rPr>
        <w:t xml:space="preserve"> </w:t>
      </w:r>
      <w:r w:rsidRPr="004C1965">
        <w:rPr>
          <w:rFonts w:ascii="Times New Roman" w:hAnsi="Times New Roman" w:cs="Times New Roman"/>
        </w:rPr>
        <w:t>roku pisanim putem.</w:t>
      </w:r>
    </w:p>
    <w:p w14:paraId="01994955" w14:textId="77777777" w:rsidR="0067424B" w:rsidRPr="004C1965" w:rsidRDefault="0067424B" w:rsidP="0067424B">
      <w:pPr>
        <w:pStyle w:val="BodyText"/>
        <w:spacing w:before="11"/>
        <w:rPr>
          <w:rFonts w:ascii="Times New Roman" w:hAnsi="Times New Roman" w:cs="Times New Roman"/>
        </w:rPr>
      </w:pPr>
    </w:p>
    <w:p w14:paraId="773BF9C6" w14:textId="77777777" w:rsidR="0067424B" w:rsidRDefault="0067424B" w:rsidP="0067424B">
      <w:pPr>
        <w:pStyle w:val="BodyText"/>
        <w:spacing w:before="1"/>
        <w:ind w:right="2721"/>
        <w:rPr>
          <w:rFonts w:ascii="Times New Roman" w:hAnsi="Times New Roman" w:cs="Times New Roman"/>
        </w:rPr>
      </w:pPr>
    </w:p>
    <w:p w14:paraId="52EA136B" w14:textId="77777777" w:rsidR="0067424B" w:rsidRDefault="0067424B" w:rsidP="0067424B">
      <w:pPr>
        <w:pStyle w:val="BodyText"/>
        <w:spacing w:before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 Ćurković dipl.arheol. i prof.povj.</w:t>
      </w:r>
    </w:p>
    <w:p w14:paraId="78F7DEB0" w14:textId="77777777" w:rsidR="0067424B" w:rsidRPr="004C1965" w:rsidRDefault="0067424B" w:rsidP="0067424B">
      <w:pPr>
        <w:pStyle w:val="BodyText"/>
        <w:spacing w:before="1"/>
        <w:jc w:val="right"/>
        <w:rPr>
          <w:rFonts w:ascii="Times New Roman" w:hAnsi="Times New Roman" w:cs="Times New Roman"/>
        </w:rPr>
      </w:pPr>
      <w:r w:rsidRPr="004C1965">
        <w:rPr>
          <w:rFonts w:ascii="Times New Roman" w:hAnsi="Times New Roman" w:cs="Times New Roman"/>
        </w:rPr>
        <w:t xml:space="preserve"> ravnatelj</w:t>
      </w:r>
      <w:r>
        <w:rPr>
          <w:rFonts w:ascii="Times New Roman" w:hAnsi="Times New Roman" w:cs="Times New Roman"/>
        </w:rPr>
        <w:t xml:space="preserve"> Narodnog muzeja Zadar</w:t>
      </w:r>
    </w:p>
    <w:p w14:paraId="5826F894" w14:textId="77777777" w:rsidR="0067424B" w:rsidRDefault="0067424B" w:rsidP="0067424B"/>
    <w:p w14:paraId="6A1B1C4E" w14:textId="77777777" w:rsidR="0067424B" w:rsidRDefault="0067424B" w:rsidP="0067424B"/>
    <w:p w14:paraId="2D19D4AC" w14:textId="77777777" w:rsidR="0067424B" w:rsidRDefault="0067424B" w:rsidP="0067424B"/>
    <w:p w14:paraId="53009962" w14:textId="77777777" w:rsidR="0067424B" w:rsidRDefault="0067424B" w:rsidP="0067424B"/>
    <w:p w14:paraId="62DD3C11" w14:textId="77777777" w:rsidR="00BC394F" w:rsidRDefault="00BC394F" w:rsidP="006E13CE"/>
    <w:p w14:paraId="744A9848" w14:textId="77777777" w:rsidR="00BC394F" w:rsidRDefault="00BC394F" w:rsidP="006E13CE"/>
    <w:sectPr w:rsidR="00BC394F" w:rsidSect="00616D42">
      <w:headerReference w:type="even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D4865" w14:textId="77777777" w:rsidR="006C6C0E" w:rsidRDefault="006C6C0E" w:rsidP="00977518">
      <w:pPr>
        <w:spacing w:after="0" w:line="240" w:lineRule="auto"/>
      </w:pPr>
      <w:r>
        <w:separator/>
      </w:r>
    </w:p>
  </w:endnote>
  <w:endnote w:type="continuationSeparator" w:id="0">
    <w:p w14:paraId="4E646B4A" w14:textId="77777777" w:rsidR="006C6C0E" w:rsidRDefault="006C6C0E" w:rsidP="0097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EFF82" w14:textId="77777777" w:rsidR="006C6C0E" w:rsidRDefault="006C6C0E" w:rsidP="00977518">
      <w:pPr>
        <w:spacing w:after="0" w:line="240" w:lineRule="auto"/>
      </w:pPr>
      <w:r>
        <w:separator/>
      </w:r>
    </w:p>
  </w:footnote>
  <w:footnote w:type="continuationSeparator" w:id="0">
    <w:p w14:paraId="28D52B22" w14:textId="77777777" w:rsidR="006C6C0E" w:rsidRDefault="006C6C0E" w:rsidP="00977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D345B" w14:textId="77777777" w:rsidR="00977518" w:rsidRDefault="006C6C0E">
    <w:pPr>
      <w:pStyle w:val="Header"/>
    </w:pPr>
    <w:r>
      <w:rPr>
        <w:noProof/>
        <w:lang w:eastAsia="hr-HR"/>
      </w:rPr>
      <w:pict w14:anchorId="547B9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8519" o:spid="_x0000_s205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za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0271B" w14:textId="77777777" w:rsidR="00977518" w:rsidRDefault="006C6C0E">
    <w:pPr>
      <w:pStyle w:val="Header"/>
    </w:pPr>
    <w:r>
      <w:rPr>
        <w:noProof/>
        <w:lang w:eastAsia="hr-HR"/>
      </w:rPr>
      <w:pict w14:anchorId="25723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8518" o:spid="_x0000_s2049" type="#_x0000_t75" style="position:absolute;margin-left:0;margin-top:0;width:595.2pt;height:818.6pt;z-index:-251659264;mso-position-horizontal:center;mso-position-horizontal-relative:margin;mso-position-vertical:center;mso-position-vertical-relative:margin" o:allowincell="f">
          <v:imagedata r:id="rId1" o:title="za_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A6E"/>
    <w:multiLevelType w:val="hybridMultilevel"/>
    <w:tmpl w:val="684205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2533C"/>
    <w:multiLevelType w:val="hybridMultilevel"/>
    <w:tmpl w:val="E86035D4"/>
    <w:lvl w:ilvl="0" w:tplc="83BEB5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5271D"/>
    <w:multiLevelType w:val="hybridMultilevel"/>
    <w:tmpl w:val="C1E4C01C"/>
    <w:lvl w:ilvl="0" w:tplc="933AAB1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0B767133"/>
    <w:multiLevelType w:val="hybridMultilevel"/>
    <w:tmpl w:val="C6F2B156"/>
    <w:lvl w:ilvl="0" w:tplc="DC94B85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209" w:hanging="360"/>
      </w:pPr>
    </w:lvl>
    <w:lvl w:ilvl="2" w:tplc="041A001B" w:tentative="1">
      <w:start w:val="1"/>
      <w:numFmt w:val="lowerRoman"/>
      <w:lvlText w:val="%3."/>
      <w:lvlJc w:val="right"/>
      <w:pPr>
        <w:ind w:left="2929" w:hanging="180"/>
      </w:pPr>
    </w:lvl>
    <w:lvl w:ilvl="3" w:tplc="041A000F" w:tentative="1">
      <w:start w:val="1"/>
      <w:numFmt w:val="decimal"/>
      <w:lvlText w:val="%4."/>
      <w:lvlJc w:val="left"/>
      <w:pPr>
        <w:ind w:left="3649" w:hanging="360"/>
      </w:pPr>
    </w:lvl>
    <w:lvl w:ilvl="4" w:tplc="041A0019" w:tentative="1">
      <w:start w:val="1"/>
      <w:numFmt w:val="lowerLetter"/>
      <w:lvlText w:val="%5."/>
      <w:lvlJc w:val="left"/>
      <w:pPr>
        <w:ind w:left="4369" w:hanging="360"/>
      </w:pPr>
    </w:lvl>
    <w:lvl w:ilvl="5" w:tplc="041A001B" w:tentative="1">
      <w:start w:val="1"/>
      <w:numFmt w:val="lowerRoman"/>
      <w:lvlText w:val="%6."/>
      <w:lvlJc w:val="right"/>
      <w:pPr>
        <w:ind w:left="5089" w:hanging="180"/>
      </w:pPr>
    </w:lvl>
    <w:lvl w:ilvl="6" w:tplc="041A000F" w:tentative="1">
      <w:start w:val="1"/>
      <w:numFmt w:val="decimal"/>
      <w:lvlText w:val="%7."/>
      <w:lvlJc w:val="left"/>
      <w:pPr>
        <w:ind w:left="5809" w:hanging="360"/>
      </w:pPr>
    </w:lvl>
    <w:lvl w:ilvl="7" w:tplc="041A0019" w:tentative="1">
      <w:start w:val="1"/>
      <w:numFmt w:val="lowerLetter"/>
      <w:lvlText w:val="%8."/>
      <w:lvlJc w:val="left"/>
      <w:pPr>
        <w:ind w:left="6529" w:hanging="360"/>
      </w:pPr>
    </w:lvl>
    <w:lvl w:ilvl="8" w:tplc="041A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">
    <w:nsid w:val="0D662D48"/>
    <w:multiLevelType w:val="hybridMultilevel"/>
    <w:tmpl w:val="C6648826"/>
    <w:lvl w:ilvl="0" w:tplc="83BEB544">
      <w:start w:val="1"/>
      <w:numFmt w:val="bullet"/>
      <w:lvlText w:val="-"/>
      <w:lvlJc w:val="left"/>
      <w:rPr>
        <w:rFonts w:ascii="Calibri" w:eastAsiaTheme="minorHAnsi" w:hAnsi="Calibri" w:cstheme="minorBidi" w:hint="default"/>
      </w:rPr>
    </w:lvl>
    <w:lvl w:ilvl="1" w:tplc="F612ACDE">
      <w:start w:val="1"/>
      <w:numFmt w:val="bullet"/>
      <w:lvlText w:val=""/>
      <w:lvlJc w:val="left"/>
    </w:lvl>
    <w:lvl w:ilvl="2" w:tplc="2E1A2036">
      <w:start w:val="1"/>
      <w:numFmt w:val="bullet"/>
      <w:lvlText w:val=""/>
      <w:lvlJc w:val="left"/>
    </w:lvl>
    <w:lvl w:ilvl="3" w:tplc="34061BDC">
      <w:start w:val="1"/>
      <w:numFmt w:val="bullet"/>
      <w:lvlText w:val=""/>
      <w:lvlJc w:val="left"/>
    </w:lvl>
    <w:lvl w:ilvl="4" w:tplc="110424CC">
      <w:start w:val="1"/>
      <w:numFmt w:val="bullet"/>
      <w:lvlText w:val=""/>
      <w:lvlJc w:val="left"/>
    </w:lvl>
    <w:lvl w:ilvl="5" w:tplc="33524DF4">
      <w:start w:val="1"/>
      <w:numFmt w:val="bullet"/>
      <w:lvlText w:val=""/>
      <w:lvlJc w:val="left"/>
    </w:lvl>
    <w:lvl w:ilvl="6" w:tplc="193A2802">
      <w:start w:val="1"/>
      <w:numFmt w:val="bullet"/>
      <w:lvlText w:val=""/>
      <w:lvlJc w:val="left"/>
    </w:lvl>
    <w:lvl w:ilvl="7" w:tplc="4A38C950">
      <w:start w:val="1"/>
      <w:numFmt w:val="bullet"/>
      <w:lvlText w:val=""/>
      <w:lvlJc w:val="left"/>
    </w:lvl>
    <w:lvl w:ilvl="8" w:tplc="B75485B2">
      <w:start w:val="1"/>
      <w:numFmt w:val="bullet"/>
      <w:lvlText w:val=""/>
      <w:lvlJc w:val="left"/>
    </w:lvl>
  </w:abstractNum>
  <w:abstractNum w:abstractNumId="5">
    <w:nsid w:val="0F33421D"/>
    <w:multiLevelType w:val="hybridMultilevel"/>
    <w:tmpl w:val="60D2E818"/>
    <w:lvl w:ilvl="0" w:tplc="FD08A6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11398"/>
    <w:multiLevelType w:val="hybridMultilevel"/>
    <w:tmpl w:val="CEBC91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978E0"/>
    <w:multiLevelType w:val="hybridMultilevel"/>
    <w:tmpl w:val="823E127E"/>
    <w:lvl w:ilvl="0" w:tplc="AC12D46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63C2C32"/>
    <w:multiLevelType w:val="hybridMultilevel"/>
    <w:tmpl w:val="830264B4"/>
    <w:lvl w:ilvl="0" w:tplc="E01E68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70B04"/>
    <w:multiLevelType w:val="hybridMultilevel"/>
    <w:tmpl w:val="3C2CAC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63BD7"/>
    <w:multiLevelType w:val="hybridMultilevel"/>
    <w:tmpl w:val="127A1EB4"/>
    <w:lvl w:ilvl="0" w:tplc="9648E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0225AE"/>
    <w:multiLevelType w:val="hybridMultilevel"/>
    <w:tmpl w:val="E6E813DA"/>
    <w:lvl w:ilvl="0" w:tplc="F03E236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72D2F"/>
    <w:multiLevelType w:val="hybridMultilevel"/>
    <w:tmpl w:val="3F4255FA"/>
    <w:lvl w:ilvl="0" w:tplc="13087E06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3">
    <w:nsid w:val="385D7A80"/>
    <w:multiLevelType w:val="hybridMultilevel"/>
    <w:tmpl w:val="B2F02E10"/>
    <w:lvl w:ilvl="0" w:tplc="5838D430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  <w:b/>
        <w:i/>
        <w:u w:val="none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3ACC52A7"/>
    <w:multiLevelType w:val="hybridMultilevel"/>
    <w:tmpl w:val="20826E48"/>
    <w:lvl w:ilvl="0" w:tplc="83BEB5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006EA7"/>
    <w:multiLevelType w:val="hybridMultilevel"/>
    <w:tmpl w:val="73F2961A"/>
    <w:lvl w:ilvl="0" w:tplc="EBBC308E">
      <w:numFmt w:val="bullet"/>
      <w:lvlText w:val="-"/>
      <w:lvlJc w:val="left"/>
      <w:pPr>
        <w:ind w:left="83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87EF2A2">
      <w:numFmt w:val="bullet"/>
      <w:lvlText w:val="•"/>
      <w:lvlJc w:val="left"/>
      <w:pPr>
        <w:ind w:left="1686" w:hanging="361"/>
      </w:pPr>
      <w:rPr>
        <w:rFonts w:hint="default"/>
        <w:lang w:val="hr-HR" w:eastAsia="en-US" w:bidi="ar-SA"/>
      </w:rPr>
    </w:lvl>
    <w:lvl w:ilvl="2" w:tplc="FB58EFB0">
      <w:numFmt w:val="bullet"/>
      <w:lvlText w:val="•"/>
      <w:lvlJc w:val="left"/>
      <w:pPr>
        <w:ind w:left="2532" w:hanging="361"/>
      </w:pPr>
      <w:rPr>
        <w:rFonts w:hint="default"/>
        <w:lang w:val="hr-HR" w:eastAsia="en-US" w:bidi="ar-SA"/>
      </w:rPr>
    </w:lvl>
    <w:lvl w:ilvl="3" w:tplc="DD9C399E">
      <w:numFmt w:val="bullet"/>
      <w:lvlText w:val="•"/>
      <w:lvlJc w:val="left"/>
      <w:pPr>
        <w:ind w:left="3379" w:hanging="361"/>
      </w:pPr>
      <w:rPr>
        <w:rFonts w:hint="default"/>
        <w:lang w:val="hr-HR" w:eastAsia="en-US" w:bidi="ar-SA"/>
      </w:rPr>
    </w:lvl>
    <w:lvl w:ilvl="4" w:tplc="C01430F2">
      <w:numFmt w:val="bullet"/>
      <w:lvlText w:val="•"/>
      <w:lvlJc w:val="left"/>
      <w:pPr>
        <w:ind w:left="4225" w:hanging="361"/>
      </w:pPr>
      <w:rPr>
        <w:rFonts w:hint="default"/>
        <w:lang w:val="hr-HR" w:eastAsia="en-US" w:bidi="ar-SA"/>
      </w:rPr>
    </w:lvl>
    <w:lvl w:ilvl="5" w:tplc="2D8CC5AC">
      <w:numFmt w:val="bullet"/>
      <w:lvlText w:val="•"/>
      <w:lvlJc w:val="left"/>
      <w:pPr>
        <w:ind w:left="5072" w:hanging="361"/>
      </w:pPr>
      <w:rPr>
        <w:rFonts w:hint="default"/>
        <w:lang w:val="hr-HR" w:eastAsia="en-US" w:bidi="ar-SA"/>
      </w:rPr>
    </w:lvl>
    <w:lvl w:ilvl="6" w:tplc="DB886F8E">
      <w:numFmt w:val="bullet"/>
      <w:lvlText w:val="•"/>
      <w:lvlJc w:val="left"/>
      <w:pPr>
        <w:ind w:left="5918" w:hanging="361"/>
      </w:pPr>
      <w:rPr>
        <w:rFonts w:hint="default"/>
        <w:lang w:val="hr-HR" w:eastAsia="en-US" w:bidi="ar-SA"/>
      </w:rPr>
    </w:lvl>
    <w:lvl w:ilvl="7" w:tplc="077C9EFC">
      <w:numFmt w:val="bullet"/>
      <w:lvlText w:val="•"/>
      <w:lvlJc w:val="left"/>
      <w:pPr>
        <w:ind w:left="6764" w:hanging="361"/>
      </w:pPr>
      <w:rPr>
        <w:rFonts w:hint="default"/>
        <w:lang w:val="hr-HR" w:eastAsia="en-US" w:bidi="ar-SA"/>
      </w:rPr>
    </w:lvl>
    <w:lvl w:ilvl="8" w:tplc="C6B0CE1C">
      <w:numFmt w:val="bullet"/>
      <w:lvlText w:val="•"/>
      <w:lvlJc w:val="left"/>
      <w:pPr>
        <w:ind w:left="7611" w:hanging="361"/>
      </w:pPr>
      <w:rPr>
        <w:rFonts w:hint="default"/>
        <w:lang w:val="hr-HR" w:eastAsia="en-US" w:bidi="ar-SA"/>
      </w:rPr>
    </w:lvl>
  </w:abstractNum>
  <w:abstractNum w:abstractNumId="16">
    <w:nsid w:val="41925031"/>
    <w:multiLevelType w:val="hybridMultilevel"/>
    <w:tmpl w:val="6FA47242"/>
    <w:lvl w:ilvl="0" w:tplc="50262172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D11334"/>
    <w:multiLevelType w:val="hybridMultilevel"/>
    <w:tmpl w:val="B406E94E"/>
    <w:lvl w:ilvl="0" w:tplc="65329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25575"/>
    <w:multiLevelType w:val="hybridMultilevel"/>
    <w:tmpl w:val="92428434"/>
    <w:lvl w:ilvl="0" w:tplc="FAB23D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AF7D03"/>
    <w:multiLevelType w:val="hybridMultilevel"/>
    <w:tmpl w:val="591A9608"/>
    <w:lvl w:ilvl="0" w:tplc="765663A6">
      <w:start w:val="1"/>
      <w:numFmt w:val="lowerLetter"/>
      <w:lvlText w:val="%1)"/>
      <w:lvlJc w:val="left"/>
      <w:pPr>
        <w:ind w:left="1068" w:hanging="360"/>
      </w:pPr>
      <w:rPr>
        <w:rFonts w:eastAsia="Times New Roman" w:hint="default"/>
        <w:color w:val="021526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5170B0D"/>
    <w:multiLevelType w:val="hybridMultilevel"/>
    <w:tmpl w:val="46D26EEE"/>
    <w:lvl w:ilvl="0" w:tplc="4AA6403A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1">
    <w:nsid w:val="57121773"/>
    <w:multiLevelType w:val="hybridMultilevel"/>
    <w:tmpl w:val="E09C7A82"/>
    <w:lvl w:ilvl="0" w:tplc="F38E3C5C">
      <w:start w:val="1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46582"/>
    <w:multiLevelType w:val="hybridMultilevel"/>
    <w:tmpl w:val="EF38D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A7B76"/>
    <w:multiLevelType w:val="hybridMultilevel"/>
    <w:tmpl w:val="DA601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A7333"/>
    <w:multiLevelType w:val="hybridMultilevel"/>
    <w:tmpl w:val="2ACEA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63AEA"/>
    <w:multiLevelType w:val="hybridMultilevel"/>
    <w:tmpl w:val="B5089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83D0B"/>
    <w:multiLevelType w:val="hybridMultilevel"/>
    <w:tmpl w:val="C1021FAA"/>
    <w:lvl w:ilvl="0" w:tplc="354285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B02D93"/>
    <w:multiLevelType w:val="hybridMultilevel"/>
    <w:tmpl w:val="4028A856"/>
    <w:lvl w:ilvl="0" w:tplc="2C2E51F2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>
    <w:nsid w:val="754F238D"/>
    <w:multiLevelType w:val="hybridMultilevel"/>
    <w:tmpl w:val="DEEA5F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52482E"/>
    <w:multiLevelType w:val="hybridMultilevel"/>
    <w:tmpl w:val="8350F54E"/>
    <w:lvl w:ilvl="0" w:tplc="052831DE">
      <w:start w:val="1"/>
      <w:numFmt w:val="decimal"/>
      <w:lvlText w:val="%1."/>
      <w:lvlJc w:val="left"/>
      <w:pPr>
        <w:ind w:left="1068" w:hanging="360"/>
      </w:pPr>
      <w:rPr>
        <w:rFonts w:ascii="CIDFont+F1" w:hAnsi="CIDFont+F1" w:cs="CIDFont+F1" w:hint="default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91B461B"/>
    <w:multiLevelType w:val="hybridMultilevel"/>
    <w:tmpl w:val="AC3E6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297274"/>
    <w:multiLevelType w:val="hybridMultilevel"/>
    <w:tmpl w:val="46BC2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6"/>
  </w:num>
  <w:num w:numId="4">
    <w:abstractNumId w:val="25"/>
  </w:num>
  <w:num w:numId="5">
    <w:abstractNumId w:val="24"/>
  </w:num>
  <w:num w:numId="6">
    <w:abstractNumId w:val="28"/>
  </w:num>
  <w:num w:numId="7">
    <w:abstractNumId w:val="23"/>
  </w:num>
  <w:num w:numId="8">
    <w:abstractNumId w:val="31"/>
  </w:num>
  <w:num w:numId="9">
    <w:abstractNumId w:val="20"/>
  </w:num>
  <w:num w:numId="10">
    <w:abstractNumId w:val="21"/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6"/>
  </w:num>
  <w:num w:numId="16">
    <w:abstractNumId w:val="3"/>
  </w:num>
  <w:num w:numId="17">
    <w:abstractNumId w:val="2"/>
  </w:num>
  <w:num w:numId="18">
    <w:abstractNumId w:val="17"/>
  </w:num>
  <w:num w:numId="19">
    <w:abstractNumId w:val="7"/>
  </w:num>
  <w:num w:numId="20">
    <w:abstractNumId w:val="9"/>
  </w:num>
  <w:num w:numId="21">
    <w:abstractNumId w:val="18"/>
  </w:num>
  <w:num w:numId="22">
    <w:abstractNumId w:val="16"/>
  </w:num>
  <w:num w:numId="23">
    <w:abstractNumId w:val="13"/>
  </w:num>
  <w:num w:numId="24">
    <w:abstractNumId w:val="29"/>
  </w:num>
  <w:num w:numId="25">
    <w:abstractNumId w:val="19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5"/>
  </w:num>
  <w:num w:numId="30">
    <w:abstractNumId w:val="14"/>
  </w:num>
  <w:num w:numId="31">
    <w:abstractNumId w:val="12"/>
  </w:num>
  <w:num w:numId="32">
    <w:abstractNumId w:val="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96"/>
    <w:rsid w:val="0000364C"/>
    <w:rsid w:val="00005C6F"/>
    <w:rsid w:val="00010656"/>
    <w:rsid w:val="000112BA"/>
    <w:rsid w:val="000525BF"/>
    <w:rsid w:val="00095441"/>
    <w:rsid w:val="00096CCD"/>
    <w:rsid w:val="000B71B6"/>
    <w:rsid w:val="000D53D4"/>
    <w:rsid w:val="000E3296"/>
    <w:rsid w:val="000E588F"/>
    <w:rsid w:val="00123BA3"/>
    <w:rsid w:val="00125B70"/>
    <w:rsid w:val="00126683"/>
    <w:rsid w:val="001656F4"/>
    <w:rsid w:val="00176297"/>
    <w:rsid w:val="00177726"/>
    <w:rsid w:val="001863B5"/>
    <w:rsid w:val="00187B6B"/>
    <w:rsid w:val="001932E4"/>
    <w:rsid w:val="001B2983"/>
    <w:rsid w:val="001C3C9E"/>
    <w:rsid w:val="001C7CDE"/>
    <w:rsid w:val="001D77EA"/>
    <w:rsid w:val="001F175B"/>
    <w:rsid w:val="001F4BFE"/>
    <w:rsid w:val="0020414D"/>
    <w:rsid w:val="00206032"/>
    <w:rsid w:val="00235930"/>
    <w:rsid w:val="002408E2"/>
    <w:rsid w:val="00240D84"/>
    <w:rsid w:val="00262211"/>
    <w:rsid w:val="0028143C"/>
    <w:rsid w:val="002866C5"/>
    <w:rsid w:val="002B2333"/>
    <w:rsid w:val="002B4CD7"/>
    <w:rsid w:val="002D3858"/>
    <w:rsid w:val="002E34F7"/>
    <w:rsid w:val="002F499A"/>
    <w:rsid w:val="002F6777"/>
    <w:rsid w:val="00311BE9"/>
    <w:rsid w:val="00314411"/>
    <w:rsid w:val="0031797B"/>
    <w:rsid w:val="00321E74"/>
    <w:rsid w:val="0033228E"/>
    <w:rsid w:val="0033486E"/>
    <w:rsid w:val="00334E4A"/>
    <w:rsid w:val="00345228"/>
    <w:rsid w:val="00345556"/>
    <w:rsid w:val="00360ABC"/>
    <w:rsid w:val="003654D6"/>
    <w:rsid w:val="00377BA7"/>
    <w:rsid w:val="00380C75"/>
    <w:rsid w:val="00387D1B"/>
    <w:rsid w:val="00392A0E"/>
    <w:rsid w:val="003A5045"/>
    <w:rsid w:val="003B1890"/>
    <w:rsid w:val="003C3802"/>
    <w:rsid w:val="003C6563"/>
    <w:rsid w:val="003E7554"/>
    <w:rsid w:val="003E7BC2"/>
    <w:rsid w:val="003F68C5"/>
    <w:rsid w:val="00420F55"/>
    <w:rsid w:val="00430246"/>
    <w:rsid w:val="00447394"/>
    <w:rsid w:val="00453B46"/>
    <w:rsid w:val="00462551"/>
    <w:rsid w:val="0046562C"/>
    <w:rsid w:val="00482D53"/>
    <w:rsid w:val="00487686"/>
    <w:rsid w:val="0049004C"/>
    <w:rsid w:val="00490A96"/>
    <w:rsid w:val="00490CDA"/>
    <w:rsid w:val="004C3A20"/>
    <w:rsid w:val="004E159F"/>
    <w:rsid w:val="004E780B"/>
    <w:rsid w:val="00502714"/>
    <w:rsid w:val="005254FE"/>
    <w:rsid w:val="00567856"/>
    <w:rsid w:val="005765E2"/>
    <w:rsid w:val="00580896"/>
    <w:rsid w:val="00581E1E"/>
    <w:rsid w:val="00582559"/>
    <w:rsid w:val="005B6B5C"/>
    <w:rsid w:val="005B7A2D"/>
    <w:rsid w:val="005C0BBE"/>
    <w:rsid w:val="005C7068"/>
    <w:rsid w:val="005D530A"/>
    <w:rsid w:val="005D699A"/>
    <w:rsid w:val="005E12E3"/>
    <w:rsid w:val="005F2B39"/>
    <w:rsid w:val="0061145E"/>
    <w:rsid w:val="00616D42"/>
    <w:rsid w:val="006178E7"/>
    <w:rsid w:val="006347E3"/>
    <w:rsid w:val="00646724"/>
    <w:rsid w:val="00652EFB"/>
    <w:rsid w:val="006614A0"/>
    <w:rsid w:val="00661DD2"/>
    <w:rsid w:val="0066605C"/>
    <w:rsid w:val="00666C1B"/>
    <w:rsid w:val="0067424B"/>
    <w:rsid w:val="006778AD"/>
    <w:rsid w:val="00680EB6"/>
    <w:rsid w:val="006A1B5C"/>
    <w:rsid w:val="006A2EB7"/>
    <w:rsid w:val="006A72D8"/>
    <w:rsid w:val="006C0215"/>
    <w:rsid w:val="006C6C0E"/>
    <w:rsid w:val="006D0385"/>
    <w:rsid w:val="006E13CE"/>
    <w:rsid w:val="00706037"/>
    <w:rsid w:val="007300B1"/>
    <w:rsid w:val="00736832"/>
    <w:rsid w:val="00756284"/>
    <w:rsid w:val="00766011"/>
    <w:rsid w:val="00787373"/>
    <w:rsid w:val="007940F7"/>
    <w:rsid w:val="007B0A79"/>
    <w:rsid w:val="007B24FE"/>
    <w:rsid w:val="007F3F76"/>
    <w:rsid w:val="00804577"/>
    <w:rsid w:val="00807939"/>
    <w:rsid w:val="008360C4"/>
    <w:rsid w:val="008371AE"/>
    <w:rsid w:val="00857091"/>
    <w:rsid w:val="00864C26"/>
    <w:rsid w:val="00865905"/>
    <w:rsid w:val="0086677F"/>
    <w:rsid w:val="00866F3D"/>
    <w:rsid w:val="008B532E"/>
    <w:rsid w:val="008C6B77"/>
    <w:rsid w:val="008E6F7B"/>
    <w:rsid w:val="008F0F3C"/>
    <w:rsid w:val="00903EEC"/>
    <w:rsid w:val="00905832"/>
    <w:rsid w:val="00907A93"/>
    <w:rsid w:val="0091236E"/>
    <w:rsid w:val="00912E6C"/>
    <w:rsid w:val="00916DED"/>
    <w:rsid w:val="009422D6"/>
    <w:rsid w:val="0096285B"/>
    <w:rsid w:val="00963C43"/>
    <w:rsid w:val="00972C23"/>
    <w:rsid w:val="00977518"/>
    <w:rsid w:val="00977D2F"/>
    <w:rsid w:val="0098560D"/>
    <w:rsid w:val="00985AD2"/>
    <w:rsid w:val="009A02A0"/>
    <w:rsid w:val="009A2174"/>
    <w:rsid w:val="009A2A71"/>
    <w:rsid w:val="009B60D2"/>
    <w:rsid w:val="009D5F99"/>
    <w:rsid w:val="009E34F6"/>
    <w:rsid w:val="009F7D97"/>
    <w:rsid w:val="00A0154C"/>
    <w:rsid w:val="00A44E15"/>
    <w:rsid w:val="00A5727D"/>
    <w:rsid w:val="00A668DF"/>
    <w:rsid w:val="00A8257B"/>
    <w:rsid w:val="00A9474C"/>
    <w:rsid w:val="00A96C7F"/>
    <w:rsid w:val="00AC6D8E"/>
    <w:rsid w:val="00AD1D18"/>
    <w:rsid w:val="00AD7109"/>
    <w:rsid w:val="00AE4719"/>
    <w:rsid w:val="00AF0CA9"/>
    <w:rsid w:val="00B03193"/>
    <w:rsid w:val="00B03D96"/>
    <w:rsid w:val="00B22F3C"/>
    <w:rsid w:val="00B332C3"/>
    <w:rsid w:val="00B7591B"/>
    <w:rsid w:val="00B8709F"/>
    <w:rsid w:val="00BA05FA"/>
    <w:rsid w:val="00BA318F"/>
    <w:rsid w:val="00BA4E17"/>
    <w:rsid w:val="00BB2B9C"/>
    <w:rsid w:val="00BC394F"/>
    <w:rsid w:val="00BD587B"/>
    <w:rsid w:val="00BD66B2"/>
    <w:rsid w:val="00BF25F6"/>
    <w:rsid w:val="00C110A2"/>
    <w:rsid w:val="00C11D8F"/>
    <w:rsid w:val="00C15867"/>
    <w:rsid w:val="00C20649"/>
    <w:rsid w:val="00C31A21"/>
    <w:rsid w:val="00C414BF"/>
    <w:rsid w:val="00C44E17"/>
    <w:rsid w:val="00C708F8"/>
    <w:rsid w:val="00C81D82"/>
    <w:rsid w:val="00C82251"/>
    <w:rsid w:val="00CA68A9"/>
    <w:rsid w:val="00CC4FC6"/>
    <w:rsid w:val="00CC6B7E"/>
    <w:rsid w:val="00CD1E31"/>
    <w:rsid w:val="00CD5279"/>
    <w:rsid w:val="00CD70E2"/>
    <w:rsid w:val="00CF79C3"/>
    <w:rsid w:val="00D1415E"/>
    <w:rsid w:val="00D46937"/>
    <w:rsid w:val="00D60427"/>
    <w:rsid w:val="00D60968"/>
    <w:rsid w:val="00D61AA5"/>
    <w:rsid w:val="00D6236F"/>
    <w:rsid w:val="00D70321"/>
    <w:rsid w:val="00D81206"/>
    <w:rsid w:val="00D820EC"/>
    <w:rsid w:val="00D90F6A"/>
    <w:rsid w:val="00D92126"/>
    <w:rsid w:val="00D96A17"/>
    <w:rsid w:val="00DB1052"/>
    <w:rsid w:val="00DC3FB4"/>
    <w:rsid w:val="00DC4D7C"/>
    <w:rsid w:val="00DC7DC5"/>
    <w:rsid w:val="00DE1C65"/>
    <w:rsid w:val="00DE5799"/>
    <w:rsid w:val="00DF0AA5"/>
    <w:rsid w:val="00DF570D"/>
    <w:rsid w:val="00E02E63"/>
    <w:rsid w:val="00E13A4C"/>
    <w:rsid w:val="00E14C08"/>
    <w:rsid w:val="00E30683"/>
    <w:rsid w:val="00E43A18"/>
    <w:rsid w:val="00E71D8D"/>
    <w:rsid w:val="00E76BE9"/>
    <w:rsid w:val="00E8450C"/>
    <w:rsid w:val="00E87BD9"/>
    <w:rsid w:val="00EA39D9"/>
    <w:rsid w:val="00EB5955"/>
    <w:rsid w:val="00EC58F9"/>
    <w:rsid w:val="00F3021A"/>
    <w:rsid w:val="00F52C47"/>
    <w:rsid w:val="00F5640A"/>
    <w:rsid w:val="00F80507"/>
    <w:rsid w:val="00F83891"/>
    <w:rsid w:val="00F91F0F"/>
    <w:rsid w:val="00FA4FC0"/>
    <w:rsid w:val="00FB1A86"/>
    <w:rsid w:val="00FC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F01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518"/>
  </w:style>
  <w:style w:type="paragraph" w:styleId="Footer">
    <w:name w:val="footer"/>
    <w:basedOn w:val="Normal"/>
    <w:link w:val="FooterChar"/>
    <w:uiPriority w:val="99"/>
    <w:unhideWhenUsed/>
    <w:rsid w:val="0097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518"/>
  </w:style>
  <w:style w:type="paragraph" w:styleId="NoSpacing">
    <w:name w:val="No Spacing"/>
    <w:uiPriority w:val="1"/>
    <w:qFormat/>
    <w:rsid w:val="00F52C47"/>
    <w:rPr>
      <w:rFonts w:eastAsiaTheme="minorHAns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52C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F52C47"/>
    <w:pPr>
      <w:ind w:left="720"/>
      <w:contextualSpacing/>
    </w:pPr>
    <w:rPr>
      <w:rFonts w:eastAsiaTheme="minorHAns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2C47"/>
    <w:rPr>
      <w:color w:val="605E5C"/>
      <w:shd w:val="clear" w:color="auto" w:fill="E1DFDD"/>
    </w:rPr>
  </w:style>
  <w:style w:type="paragraph" w:customStyle="1" w:styleId="fn">
    <w:name w:val="fn"/>
    <w:basedOn w:val="Normal"/>
    <w:rsid w:val="00462551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styleId="NormalWeb">
    <w:name w:val="Normal (Web)"/>
    <w:basedOn w:val="Normal"/>
    <w:uiPriority w:val="99"/>
    <w:unhideWhenUsed/>
    <w:rsid w:val="00E13A4C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67424B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4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7424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7424B"/>
    <w:rPr>
      <w:rFonts w:ascii="Calibri" w:hAnsi="Calibri" w:cs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518"/>
  </w:style>
  <w:style w:type="paragraph" w:styleId="Footer">
    <w:name w:val="footer"/>
    <w:basedOn w:val="Normal"/>
    <w:link w:val="FooterChar"/>
    <w:uiPriority w:val="99"/>
    <w:unhideWhenUsed/>
    <w:rsid w:val="00977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518"/>
  </w:style>
  <w:style w:type="paragraph" w:styleId="NoSpacing">
    <w:name w:val="No Spacing"/>
    <w:uiPriority w:val="1"/>
    <w:qFormat/>
    <w:rsid w:val="00F52C47"/>
    <w:rPr>
      <w:rFonts w:eastAsiaTheme="minorHAns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52C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F52C47"/>
    <w:pPr>
      <w:ind w:left="720"/>
      <w:contextualSpacing/>
    </w:pPr>
    <w:rPr>
      <w:rFonts w:eastAsiaTheme="minorHAns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2C47"/>
    <w:rPr>
      <w:color w:val="605E5C"/>
      <w:shd w:val="clear" w:color="auto" w:fill="E1DFDD"/>
    </w:rPr>
  </w:style>
  <w:style w:type="paragraph" w:customStyle="1" w:styleId="fn">
    <w:name w:val="fn"/>
    <w:basedOn w:val="Normal"/>
    <w:rsid w:val="00462551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styleId="NormalWeb">
    <w:name w:val="Normal (Web)"/>
    <w:basedOn w:val="Normal"/>
    <w:uiPriority w:val="99"/>
    <w:unhideWhenUsed/>
    <w:rsid w:val="00E13A4C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67424B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4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7424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67424B"/>
    <w:rPr>
      <w:rFonts w:ascii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ranitelji.gov.hr/zaposljavanje-843/8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0\AppData\Local\Microsoft\Windows\INetCache\Content.Outlook\71706C0C\memo_pred_202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554E1-4875-466C-A94A-45BDE224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memo_pred_2022</Template>
  <TotalTime>1</TotalTime>
  <Pages>4</Pages>
  <Words>1162</Words>
  <Characters>6629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Korisnik</cp:lastModifiedBy>
  <cp:revision>2</cp:revision>
  <cp:lastPrinted>2024-04-08T06:56:00Z</cp:lastPrinted>
  <dcterms:created xsi:type="dcterms:W3CDTF">2026-02-25T11:12:00Z</dcterms:created>
  <dcterms:modified xsi:type="dcterms:W3CDTF">2026-02-25T11:12:00Z</dcterms:modified>
</cp:coreProperties>
</file>